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446A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46A05">
        <w:rPr>
          <w:rFonts w:asciiTheme="majorEastAsia" w:eastAsiaTheme="majorEastAsia" w:hAnsiTheme="majorEastAsia" w:hint="eastAsia"/>
          <w:b/>
          <w:sz w:val="28"/>
          <w:szCs w:val="28"/>
        </w:rPr>
        <w:t>355、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446A05">
        <w:rPr>
          <w:rFonts w:asciiTheme="majorEastAsia" w:eastAsiaTheme="majorEastAsia" w:hAnsiTheme="majorEastAsia" w:hint="eastAsia"/>
          <w:b/>
          <w:sz w:val="28"/>
          <w:szCs w:val="28"/>
        </w:rPr>
        <w:t>56、357、361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46A05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46A05">
        <w:rPr>
          <w:rFonts w:asciiTheme="majorEastAsia" w:eastAsiaTheme="majorEastAsia" w:hAnsiTheme="majorEastAsia" w:cstheme="majorEastAsia" w:hint="eastAsia"/>
          <w:sz w:val="28"/>
          <w:szCs w:val="32"/>
        </w:rPr>
        <w:t>呼吸内科专科使用多功能机械通气面罩、消毒剂浓度试纸、血压计、载玻片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46A05" w:rsidRDefault="00446A05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1.呼吸内科专科使用多功能机械通气面罩</w:t>
      </w:r>
    </w:p>
    <w:p w:rsidR="00446A05" w:rsidRDefault="00446A05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2.消毒剂浓度试纸</w:t>
      </w:r>
    </w:p>
    <w:p w:rsidR="00446A05" w:rsidRDefault="00446A05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3.血压计</w:t>
      </w:r>
    </w:p>
    <w:p w:rsidR="00446A05" w:rsidRDefault="00446A05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4.载玻片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E9767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6A05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E473B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46A05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446A0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E9767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6A05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446A05">
      <w:footerReference w:type="default" r:id="rId8"/>
      <w:pgSz w:w="11906" w:h="16838"/>
      <w:pgMar w:top="397" w:right="1797" w:bottom="284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F9" w:rsidRDefault="007549F9" w:rsidP="00CE086D">
      <w:r>
        <w:separator/>
      </w:r>
    </w:p>
  </w:endnote>
  <w:endnote w:type="continuationSeparator" w:id="0">
    <w:p w:rsidR="007549F9" w:rsidRDefault="007549F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048C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F9" w:rsidRDefault="007549F9" w:rsidP="00CE086D">
      <w:r>
        <w:separator/>
      </w:r>
    </w:p>
  </w:footnote>
  <w:footnote w:type="continuationSeparator" w:id="0">
    <w:p w:rsidR="007549F9" w:rsidRDefault="007549F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05DDB"/>
    <w:rsid w:val="00317429"/>
    <w:rsid w:val="003708BB"/>
    <w:rsid w:val="00372B82"/>
    <w:rsid w:val="003D5813"/>
    <w:rsid w:val="0042669C"/>
    <w:rsid w:val="00446A05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C015F"/>
    <w:rsid w:val="005E43B0"/>
    <w:rsid w:val="005F0C3A"/>
    <w:rsid w:val="005F3DB8"/>
    <w:rsid w:val="006048C7"/>
    <w:rsid w:val="0060568E"/>
    <w:rsid w:val="006249EF"/>
    <w:rsid w:val="006256FC"/>
    <w:rsid w:val="00664DF8"/>
    <w:rsid w:val="006B228A"/>
    <w:rsid w:val="006D4B3C"/>
    <w:rsid w:val="007549F9"/>
    <w:rsid w:val="007C677E"/>
    <w:rsid w:val="007D1FE5"/>
    <w:rsid w:val="007D29FA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3DDD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C379E"/>
    <w:rsid w:val="00DD62E3"/>
    <w:rsid w:val="00DE5B21"/>
    <w:rsid w:val="00E473B7"/>
    <w:rsid w:val="00E72EC9"/>
    <w:rsid w:val="00E93E91"/>
    <w:rsid w:val="00E97675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97</cp:revision>
  <cp:lastPrinted>2018-07-19T01:37:00Z</cp:lastPrinted>
  <dcterms:created xsi:type="dcterms:W3CDTF">2018-04-10T07:28:00Z</dcterms:created>
  <dcterms:modified xsi:type="dcterms:W3CDTF">2021-12-21T02:10:00Z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