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A13EEA">
        <w:rPr>
          <w:rFonts w:asciiTheme="majorEastAsia" w:eastAsiaTheme="majorEastAsia" w:hAnsiTheme="majorEastAsia" w:hint="eastAsia"/>
          <w:b/>
          <w:sz w:val="28"/>
          <w:szCs w:val="28"/>
        </w:rPr>
        <w:t>21、322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视光中心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三棱镜串镜、虹膜恢复器、显微持针器、角膜剪、开睑器、透镜镊子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13EEA" w:rsidRDefault="00A13EEA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三棱镜串镜（品牌要:SYJ、健鹏、苏州六六）</w:t>
      </w:r>
    </w:p>
    <w:p w:rsidR="00A13EEA" w:rsidRDefault="00A13EEA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虹膜恢复器、显微持针器、角膜剪（弯顿头）、开睑器、透镜镊子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A13EE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13EEA">
        <w:rPr>
          <w:rFonts w:asciiTheme="majorEastAsia" w:eastAsiaTheme="majorEastAsia" w:hAnsiTheme="majorEastAsia" w:cstheme="majorEastAsia" w:hint="eastAsia"/>
          <w:sz w:val="32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13EE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017" w:rsidRDefault="00D14017" w:rsidP="00CE086D">
      <w:r>
        <w:separator/>
      </w:r>
    </w:p>
  </w:endnote>
  <w:endnote w:type="continuationSeparator" w:id="0">
    <w:p w:rsidR="00D14017" w:rsidRDefault="00D14017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490E6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017" w:rsidRDefault="00D14017" w:rsidP="00CE086D">
      <w:r>
        <w:separator/>
      </w:r>
    </w:p>
  </w:footnote>
  <w:footnote w:type="continuationSeparator" w:id="0">
    <w:p w:rsidR="00D14017" w:rsidRDefault="00D14017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14017"/>
    <w:rsid w:val="00D262E2"/>
    <w:rsid w:val="00D605AB"/>
    <w:rsid w:val="00DC379E"/>
    <w:rsid w:val="00DD62E3"/>
    <w:rsid w:val="00DE5B21"/>
    <w:rsid w:val="00E72EC9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7F065-377C-4033-AF86-D7F22A5E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94</cp:revision>
  <cp:lastPrinted>2018-07-19T01:37:00Z</cp:lastPrinted>
  <dcterms:created xsi:type="dcterms:W3CDTF">2018-04-10T07:28:00Z</dcterms:created>
  <dcterms:modified xsi:type="dcterms:W3CDTF">2021-11-16T05:30:00Z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