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300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骨科电钻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1291A" w:rsidRDefault="00D1291A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骨科电钻   品牌：新华、上海博进、史赛克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71F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64DF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F71F1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1291A">
        <w:rPr>
          <w:rFonts w:asciiTheme="majorEastAsia" w:eastAsiaTheme="majorEastAsia" w:hAnsiTheme="majorEastAsia" w:cstheme="majorEastAsia" w:hint="eastAsia"/>
          <w:sz w:val="32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64DF8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A7" w:rsidRDefault="001804A7" w:rsidP="00CE086D">
      <w:r>
        <w:separator/>
      </w:r>
    </w:p>
  </w:endnote>
  <w:endnote w:type="continuationSeparator" w:id="0">
    <w:p w:rsidR="001804A7" w:rsidRDefault="001804A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C196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A7" w:rsidRDefault="001804A7" w:rsidP="00CE086D">
      <w:r>
        <w:separator/>
      </w:r>
    </w:p>
  </w:footnote>
  <w:footnote w:type="continuationSeparator" w:id="0">
    <w:p w:rsidR="001804A7" w:rsidRDefault="001804A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C379E"/>
    <w:rsid w:val="00DD62E3"/>
    <w:rsid w:val="00DE5B21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92</cp:revision>
  <cp:lastPrinted>2018-07-19T01:37:00Z</cp:lastPrinted>
  <dcterms:created xsi:type="dcterms:W3CDTF">2018-04-10T07:28:00Z</dcterms:created>
  <dcterms:modified xsi:type="dcterms:W3CDTF">2021-09-15T01:35:00Z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