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705B9">
        <w:rPr>
          <w:rFonts w:asciiTheme="majorEastAsia" w:eastAsiaTheme="majorEastAsia" w:hAnsiTheme="majorEastAsia" w:hint="eastAsia"/>
          <w:b/>
          <w:sz w:val="28"/>
          <w:szCs w:val="28"/>
        </w:rPr>
        <w:t>258、259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数据中心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医疗专用虚拟云工作站、护理管理系统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705B9" w:rsidRDefault="000705B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1.医疗专用虚拟云工作站</w:t>
      </w:r>
    </w:p>
    <w:p w:rsidR="000705B9" w:rsidRDefault="000705B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2.护理管理系统</w:t>
      </w:r>
    </w:p>
    <w:p w:rsidR="000705B9" w:rsidRDefault="000705B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具体要求请联系我部提供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705B9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705B9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705B9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1D" w:rsidRDefault="00016E1D" w:rsidP="00CE086D">
      <w:r>
        <w:separator/>
      </w:r>
    </w:p>
  </w:endnote>
  <w:endnote w:type="continuationSeparator" w:id="0">
    <w:p w:rsidR="00016E1D" w:rsidRDefault="00016E1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9663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1D" w:rsidRDefault="00016E1D" w:rsidP="00CE086D">
      <w:r>
        <w:separator/>
      </w:r>
    </w:p>
  </w:footnote>
  <w:footnote w:type="continuationSeparator" w:id="0">
    <w:p w:rsidR="00016E1D" w:rsidRDefault="00016E1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16E1D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6287"/>
    <w:rsid w:val="000705B9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E2368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9663E"/>
    <w:rsid w:val="003A0EB9"/>
    <w:rsid w:val="003D5813"/>
    <w:rsid w:val="003E14C1"/>
    <w:rsid w:val="003F0B2C"/>
    <w:rsid w:val="003F3D19"/>
    <w:rsid w:val="00402CD7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015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2021-07-23T03:05:00Z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