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4552C">
        <w:rPr>
          <w:rFonts w:asciiTheme="majorEastAsia" w:eastAsiaTheme="majorEastAsia" w:hAnsiTheme="majorEastAsia" w:hint="eastAsia"/>
          <w:b/>
          <w:sz w:val="28"/>
          <w:szCs w:val="28"/>
        </w:rPr>
        <w:t>165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2021年度全院室外亮化维修保养项目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55911" w:rsidRDefault="00C4552C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2021年度全院室外亮化维修保养项目（具体要求请联系我部提供）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4552C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4552C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7C649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9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FD" w:rsidRDefault="00522EFD" w:rsidP="00CE086D">
      <w:r>
        <w:separator/>
      </w:r>
    </w:p>
  </w:endnote>
  <w:endnote w:type="continuationSeparator" w:id="0">
    <w:p w:rsidR="00522EFD" w:rsidRDefault="00522EF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56F9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FD" w:rsidRDefault="00522EFD" w:rsidP="00CE086D">
      <w:r>
        <w:separator/>
      </w:r>
    </w:p>
  </w:footnote>
  <w:footnote w:type="continuationSeparator" w:id="0">
    <w:p w:rsidR="00522EFD" w:rsidRDefault="00522EF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19F9"/>
    <w:rsid w:val="000025E6"/>
    <w:rsid w:val="00006956"/>
    <w:rsid w:val="00011C25"/>
    <w:rsid w:val="00014178"/>
    <w:rsid w:val="00031DD5"/>
    <w:rsid w:val="00037E08"/>
    <w:rsid w:val="000444AE"/>
    <w:rsid w:val="00051AFE"/>
    <w:rsid w:val="00055911"/>
    <w:rsid w:val="000559FB"/>
    <w:rsid w:val="00056F9E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1669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402D1"/>
    <w:rsid w:val="0014505A"/>
    <w:rsid w:val="00152BFE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033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17A3"/>
    <w:rsid w:val="00522EFD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B641B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7C5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C6498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288F"/>
    <w:rsid w:val="00C21BDE"/>
    <w:rsid w:val="00C337BA"/>
    <w:rsid w:val="00C4488F"/>
    <w:rsid w:val="00C4552C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C6BEE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75623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19EA8-3313-4B3C-A014-6AD0F70E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183</cp:revision>
  <cp:lastPrinted>2018-07-19T01:37:00Z</cp:lastPrinted>
  <dcterms:created xsi:type="dcterms:W3CDTF">2018-04-10T07:28:00Z</dcterms:created>
  <dcterms:modified xsi:type="dcterms:W3CDTF">2021-06-02T02:38:00Z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