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CE086D" w:rsidRDefault="00CD5B07" w:rsidP="004700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以下</w:t>
      </w:r>
      <w:r w:rsidR="0002768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A87F6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065267">
        <w:rPr>
          <w:rFonts w:asciiTheme="majorEastAsia" w:eastAsiaTheme="majorEastAsia" w:hAnsiTheme="majorEastAsia" w:cstheme="majorEastAsia" w:hint="eastAsia"/>
          <w:sz w:val="28"/>
          <w:szCs w:val="32"/>
        </w:rPr>
        <w:t>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产品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E086D" w:rsidRDefault="00CD5B07" w:rsidP="0002768C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87F6E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87F6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tbl>
      <w:tblPr>
        <w:tblStyle w:val="a7"/>
        <w:tblW w:w="8440" w:type="dxa"/>
        <w:tblInd w:w="315" w:type="dxa"/>
        <w:tblLook w:val="04A0"/>
      </w:tblPr>
      <w:tblGrid>
        <w:gridCol w:w="2203"/>
        <w:gridCol w:w="1276"/>
        <w:gridCol w:w="2410"/>
        <w:gridCol w:w="2551"/>
      </w:tblGrid>
      <w:tr w:rsidR="00A87F6E" w:rsidTr="00F26BDC">
        <w:trPr>
          <w:trHeight w:val="779"/>
        </w:trPr>
        <w:tc>
          <w:tcPr>
            <w:tcW w:w="2203" w:type="dxa"/>
            <w:vAlign w:val="center"/>
          </w:tcPr>
          <w:p w:rsidR="00A87F6E" w:rsidRPr="00F538F0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项目编号</w:t>
            </w:r>
          </w:p>
        </w:tc>
        <w:tc>
          <w:tcPr>
            <w:tcW w:w="1276" w:type="dxa"/>
            <w:vAlign w:val="center"/>
          </w:tcPr>
          <w:p w:rsidR="00A87F6E" w:rsidRPr="00F538F0" w:rsidRDefault="00A87F6E" w:rsidP="00F26BDC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申请科室</w:t>
            </w:r>
          </w:p>
        </w:tc>
        <w:tc>
          <w:tcPr>
            <w:tcW w:w="2410" w:type="dxa"/>
            <w:vAlign w:val="center"/>
          </w:tcPr>
          <w:p w:rsidR="00A87F6E" w:rsidRPr="00F538F0" w:rsidRDefault="00A87F6E" w:rsidP="00F26BDC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2551" w:type="dxa"/>
            <w:vAlign w:val="center"/>
          </w:tcPr>
          <w:p w:rsidR="00A87F6E" w:rsidRPr="00F538F0" w:rsidRDefault="00A87F6E" w:rsidP="00F26BDC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品牌要求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119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Pr="00E23268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血液成分分离机推车</w:t>
            </w:r>
          </w:p>
        </w:tc>
        <w:tc>
          <w:tcPr>
            <w:tcW w:w="2551" w:type="dxa"/>
            <w:vAlign w:val="center"/>
          </w:tcPr>
          <w:p w:rsidR="00A87F6E" w:rsidRDefault="00A87F6E" w:rsidP="00F26BD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①四川南格尔②哈尔滨炜思③郑州九龙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124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 w:rsidRPr="008C50E5"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Pr="00E23268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试剂冰箱</w:t>
            </w:r>
          </w:p>
        </w:tc>
        <w:tc>
          <w:tcPr>
            <w:tcW w:w="2551" w:type="dxa"/>
            <w:vAlign w:val="center"/>
          </w:tcPr>
          <w:p w:rsidR="00A87F6E" w:rsidRPr="00E04C79" w:rsidRDefault="00A87F6E" w:rsidP="00F26BDC">
            <w:pPr>
              <w:wordWrap w:val="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①北京福意联②山东博科③联美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125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 w:rsidRPr="008C50E5"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Pr="00E23268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冰柜</w:t>
            </w:r>
          </w:p>
        </w:tc>
        <w:tc>
          <w:tcPr>
            <w:tcW w:w="2551" w:type="dxa"/>
            <w:vAlign w:val="center"/>
          </w:tcPr>
          <w:p w:rsidR="00A87F6E" w:rsidRPr="00E04C79" w:rsidRDefault="00A87F6E" w:rsidP="00F26BDC">
            <w:pPr>
              <w:wordWrap w:val="0"/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①北京福意联②山东博科③联美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118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 w:rsidRPr="008C50E5"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Pr="00E23268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摆动式全温血液运输箱</w:t>
            </w:r>
          </w:p>
        </w:tc>
        <w:tc>
          <w:tcPr>
            <w:tcW w:w="2551" w:type="dxa"/>
            <w:vAlign w:val="center"/>
          </w:tcPr>
          <w:p w:rsidR="00A87F6E" w:rsidRDefault="00A87F6E" w:rsidP="00F26BD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①山东骏驰②苏州医疗器械厂③联美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161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 w:rsidRPr="008C50E5"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Pr="00E23268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全温血液运输箱</w:t>
            </w:r>
          </w:p>
        </w:tc>
        <w:tc>
          <w:tcPr>
            <w:tcW w:w="2551" w:type="dxa"/>
            <w:vAlign w:val="center"/>
          </w:tcPr>
          <w:p w:rsidR="00A87F6E" w:rsidRDefault="00A87F6E" w:rsidP="00F26BD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①山东骏驰②苏州医疗器械厂③联美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133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 w:rsidRPr="008C50E5"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Pr="00E23268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单人无菌室（层流床）</w:t>
            </w:r>
          </w:p>
        </w:tc>
        <w:tc>
          <w:tcPr>
            <w:tcW w:w="2551" w:type="dxa"/>
            <w:vAlign w:val="center"/>
          </w:tcPr>
          <w:p w:rsidR="00A87F6E" w:rsidRDefault="00A87F6E" w:rsidP="00F26BD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①徐州洁森②威海立邦③北京永洁康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123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 w:rsidRPr="008C50E5"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Pr="00E23268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冷链监控系统</w:t>
            </w:r>
          </w:p>
        </w:tc>
        <w:tc>
          <w:tcPr>
            <w:tcW w:w="2551" w:type="dxa"/>
            <w:vAlign w:val="center"/>
          </w:tcPr>
          <w:p w:rsidR="00A87F6E" w:rsidRDefault="00A87F6E" w:rsidP="00F26BD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①苏州医疗器械厂②江苏力博③联美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122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 w:rsidRPr="008C50E5"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电热恒温水槽</w:t>
            </w:r>
          </w:p>
        </w:tc>
        <w:tc>
          <w:tcPr>
            <w:tcW w:w="2551" w:type="dxa"/>
            <w:vAlign w:val="center"/>
          </w:tcPr>
          <w:p w:rsidR="00A87F6E" w:rsidRDefault="00A87F6E" w:rsidP="00F26BD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①苏州医疗器械厂②江苏力博③联美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lastRenderedPageBreak/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121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 w:rsidRPr="008C50E5"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台式低速度离心机</w:t>
            </w:r>
          </w:p>
        </w:tc>
        <w:tc>
          <w:tcPr>
            <w:tcW w:w="2551" w:type="dxa"/>
            <w:vAlign w:val="center"/>
          </w:tcPr>
          <w:p w:rsidR="00A87F6E" w:rsidRDefault="00A87F6E" w:rsidP="00F26BD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①苏州医疗器械厂②江苏力博③联美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120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 w:rsidRPr="008C50E5">
              <w:rPr>
                <w:rFonts w:hint="eastAsia"/>
              </w:rPr>
              <w:t>输血科</w:t>
            </w:r>
          </w:p>
        </w:tc>
        <w:tc>
          <w:tcPr>
            <w:tcW w:w="2410" w:type="dxa"/>
            <w:vAlign w:val="center"/>
          </w:tcPr>
          <w:p w:rsidR="00A87F6E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Baso血库专用离心机</w:t>
            </w:r>
          </w:p>
        </w:tc>
        <w:tc>
          <w:tcPr>
            <w:tcW w:w="2551" w:type="dxa"/>
            <w:vAlign w:val="center"/>
          </w:tcPr>
          <w:p w:rsidR="00A87F6E" w:rsidRDefault="00A87F6E" w:rsidP="00F26BD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①贝索②江苏力博③珠海贝索</w:t>
            </w:r>
          </w:p>
        </w:tc>
      </w:tr>
      <w:tr w:rsidR="00A87F6E" w:rsidTr="00F26BDC">
        <w:trPr>
          <w:trHeight w:val="845"/>
        </w:trPr>
        <w:tc>
          <w:tcPr>
            <w:tcW w:w="2203" w:type="dxa"/>
            <w:vAlign w:val="center"/>
          </w:tcPr>
          <w:p w:rsidR="00A87F6E" w:rsidRDefault="00A87F6E" w:rsidP="00F26BD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A87F6E" w:rsidRDefault="00A87F6E" w:rsidP="00F26BDC">
            <w:pPr>
              <w:jc w:val="center"/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103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A87F6E" w:rsidRDefault="00A87F6E" w:rsidP="00F26BDC">
            <w:pPr>
              <w:jc w:val="center"/>
            </w:pPr>
            <w:r>
              <w:rPr>
                <w:rFonts w:hint="eastAsia"/>
              </w:rPr>
              <w:t>手术一室</w:t>
            </w:r>
          </w:p>
        </w:tc>
        <w:tc>
          <w:tcPr>
            <w:tcW w:w="2410" w:type="dxa"/>
            <w:vAlign w:val="center"/>
          </w:tcPr>
          <w:p w:rsidR="00A87F6E" w:rsidRDefault="00A87F6E" w:rsidP="00F26BDC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电池供电骨组织手术设备（脑科）</w:t>
            </w:r>
          </w:p>
        </w:tc>
        <w:tc>
          <w:tcPr>
            <w:tcW w:w="2551" w:type="dxa"/>
            <w:vAlign w:val="center"/>
          </w:tcPr>
          <w:p w:rsidR="00A87F6E" w:rsidRDefault="00A87F6E" w:rsidP="00F26BDC">
            <w:pPr>
              <w:wordWrap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①新华②上海博进③康美</w:t>
            </w:r>
          </w:p>
        </w:tc>
      </w:tr>
    </w:tbl>
    <w:p w:rsidR="0002768C" w:rsidRDefault="0002768C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02768C" w:rsidRDefault="0002768C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02768C" w:rsidRDefault="0002768C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02768C" w:rsidRDefault="0002768C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065267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87F6E">
        <w:rPr>
          <w:rFonts w:asciiTheme="majorEastAsia" w:eastAsiaTheme="majorEastAsia" w:hAnsiTheme="majorEastAsia" w:cstheme="majorEastAsia" w:hint="eastAsia"/>
          <w:sz w:val="32"/>
          <w:szCs w:val="32"/>
        </w:rPr>
        <w:t>25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87F6E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87F6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47007D">
      <w:footerReference w:type="default" r:id="rId8"/>
      <w:pgSz w:w="11906" w:h="16838"/>
      <w:pgMar w:top="567" w:right="1797" w:bottom="567" w:left="1797" w:header="102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11" w:rsidRDefault="00A45011" w:rsidP="00CE086D">
      <w:r>
        <w:separator/>
      </w:r>
    </w:p>
  </w:endnote>
  <w:endnote w:type="continuationSeparator" w:id="0">
    <w:p w:rsidR="00A45011" w:rsidRDefault="00A4501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32F8A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11" w:rsidRDefault="00A45011" w:rsidP="00CE086D">
      <w:r>
        <w:separator/>
      </w:r>
    </w:p>
  </w:footnote>
  <w:footnote w:type="continuationSeparator" w:id="0">
    <w:p w:rsidR="00A45011" w:rsidRDefault="00A4501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2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2768C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5267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6BAD"/>
    <w:rsid w:val="00111431"/>
    <w:rsid w:val="001213AC"/>
    <w:rsid w:val="00130467"/>
    <w:rsid w:val="0014505A"/>
    <w:rsid w:val="0015505C"/>
    <w:rsid w:val="0017048B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01020"/>
    <w:rsid w:val="00317429"/>
    <w:rsid w:val="00320D9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0B2C"/>
    <w:rsid w:val="003F3D19"/>
    <w:rsid w:val="00403F43"/>
    <w:rsid w:val="004043A6"/>
    <w:rsid w:val="00405F01"/>
    <w:rsid w:val="004147CE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07D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3910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41A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5011"/>
    <w:rsid w:val="00A475A7"/>
    <w:rsid w:val="00A50EAC"/>
    <w:rsid w:val="00A65E92"/>
    <w:rsid w:val="00A66E31"/>
    <w:rsid w:val="00A676C6"/>
    <w:rsid w:val="00A833D3"/>
    <w:rsid w:val="00A84B10"/>
    <w:rsid w:val="00A87F6E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32F8A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17DB4"/>
    <w:rsid w:val="00C21BDE"/>
    <w:rsid w:val="00C337BA"/>
    <w:rsid w:val="00C455E3"/>
    <w:rsid w:val="00C456AB"/>
    <w:rsid w:val="00C54148"/>
    <w:rsid w:val="00C5605C"/>
    <w:rsid w:val="00C80E55"/>
    <w:rsid w:val="00C84628"/>
    <w:rsid w:val="00C935CD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1CB9"/>
    <w:rsid w:val="00F87910"/>
    <w:rsid w:val="00FA0F98"/>
    <w:rsid w:val="00FB5D43"/>
    <w:rsid w:val="00FB6B17"/>
    <w:rsid w:val="00FC0AD8"/>
    <w:rsid w:val="00FC53CF"/>
    <w:rsid w:val="00FC6353"/>
    <w:rsid w:val="00FC6967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1225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195</cp:revision>
  <cp:lastPrinted>2018-07-19T01:37:00Z</cp:lastPrinted>
  <dcterms:created xsi:type="dcterms:W3CDTF">2018-04-10T07:28:00Z</dcterms:created>
  <dcterms:modified xsi:type="dcterms:W3CDTF">2021-05-25T00:22:00Z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