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6D380C">
        <w:rPr>
          <w:rFonts w:asciiTheme="majorEastAsia" w:eastAsiaTheme="majorEastAsia" w:hAnsiTheme="majorEastAsia" w:hint="eastAsia"/>
          <w:b/>
          <w:sz w:val="28"/>
          <w:szCs w:val="28"/>
        </w:rPr>
        <w:t>95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6D380C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6D380C">
        <w:rPr>
          <w:rFonts w:asciiTheme="majorEastAsia" w:eastAsiaTheme="majorEastAsia" w:hAnsiTheme="majorEastAsia" w:cstheme="majorEastAsia" w:hint="eastAsia"/>
          <w:sz w:val="28"/>
          <w:szCs w:val="32"/>
        </w:rPr>
        <w:t>2号楼东侧自动旋转门改造手动三翼旋转门项目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6D380C" w:rsidRDefault="006D380C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2号楼东侧自动旋转门改造手动三翼旋转门项目 （具体要求请联系我部提供）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D380C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D380C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6D380C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6D380C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6D380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D380C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D380C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2D1" w:rsidRDefault="00B802D1" w:rsidP="00CE086D">
      <w:r>
        <w:separator/>
      </w:r>
    </w:p>
  </w:endnote>
  <w:endnote w:type="continuationSeparator" w:id="0">
    <w:p w:rsidR="00B802D1" w:rsidRDefault="00B802D1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D57C91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2D1" w:rsidRDefault="00B802D1" w:rsidP="00CE086D">
      <w:r>
        <w:separator/>
      </w:r>
    </w:p>
  </w:footnote>
  <w:footnote w:type="continuationSeparator" w:id="0">
    <w:p w:rsidR="00B802D1" w:rsidRDefault="00B802D1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817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19F9"/>
    <w:rsid w:val="000025E6"/>
    <w:rsid w:val="00006956"/>
    <w:rsid w:val="00011C25"/>
    <w:rsid w:val="00014178"/>
    <w:rsid w:val="00031DD5"/>
    <w:rsid w:val="00037E08"/>
    <w:rsid w:val="000444AE"/>
    <w:rsid w:val="00051AFE"/>
    <w:rsid w:val="00055911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1669"/>
    <w:rsid w:val="000C212A"/>
    <w:rsid w:val="000C2173"/>
    <w:rsid w:val="000C5F08"/>
    <w:rsid w:val="000C72A4"/>
    <w:rsid w:val="000D1761"/>
    <w:rsid w:val="000D2705"/>
    <w:rsid w:val="000D6B0D"/>
    <w:rsid w:val="000F0B1E"/>
    <w:rsid w:val="000F439C"/>
    <w:rsid w:val="00111431"/>
    <w:rsid w:val="001150DD"/>
    <w:rsid w:val="001213AC"/>
    <w:rsid w:val="00130467"/>
    <w:rsid w:val="001321E6"/>
    <w:rsid w:val="001402D1"/>
    <w:rsid w:val="0014505A"/>
    <w:rsid w:val="00152BFE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D32B3"/>
    <w:rsid w:val="001E0D51"/>
    <w:rsid w:val="001F7B85"/>
    <w:rsid w:val="00210335"/>
    <w:rsid w:val="00214D2D"/>
    <w:rsid w:val="00215059"/>
    <w:rsid w:val="002333A9"/>
    <w:rsid w:val="002435E6"/>
    <w:rsid w:val="002457B2"/>
    <w:rsid w:val="0025100D"/>
    <w:rsid w:val="002618EF"/>
    <w:rsid w:val="00270845"/>
    <w:rsid w:val="0027243A"/>
    <w:rsid w:val="00274A0B"/>
    <w:rsid w:val="00274C98"/>
    <w:rsid w:val="0028053E"/>
    <w:rsid w:val="00286D3B"/>
    <w:rsid w:val="002B7C86"/>
    <w:rsid w:val="002C52AC"/>
    <w:rsid w:val="002C6DD7"/>
    <w:rsid w:val="002D3E17"/>
    <w:rsid w:val="002E3516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5040E2"/>
    <w:rsid w:val="005217A3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B641B"/>
    <w:rsid w:val="005C3D70"/>
    <w:rsid w:val="005C4062"/>
    <w:rsid w:val="005C733C"/>
    <w:rsid w:val="005E43B0"/>
    <w:rsid w:val="005F0C3A"/>
    <w:rsid w:val="005F1017"/>
    <w:rsid w:val="005F3DB8"/>
    <w:rsid w:val="005F3E2B"/>
    <w:rsid w:val="0060568E"/>
    <w:rsid w:val="0061353F"/>
    <w:rsid w:val="00616582"/>
    <w:rsid w:val="006249EF"/>
    <w:rsid w:val="006252C7"/>
    <w:rsid w:val="006256FC"/>
    <w:rsid w:val="00625B5C"/>
    <w:rsid w:val="00630F70"/>
    <w:rsid w:val="006323E7"/>
    <w:rsid w:val="00632EAF"/>
    <w:rsid w:val="006417C5"/>
    <w:rsid w:val="00641FBC"/>
    <w:rsid w:val="00645006"/>
    <w:rsid w:val="00646EA9"/>
    <w:rsid w:val="00657349"/>
    <w:rsid w:val="00664CBD"/>
    <w:rsid w:val="00683AED"/>
    <w:rsid w:val="00694B15"/>
    <w:rsid w:val="006B1AE5"/>
    <w:rsid w:val="006B228A"/>
    <w:rsid w:val="006C422C"/>
    <w:rsid w:val="006C7BE0"/>
    <w:rsid w:val="006D380C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96D32"/>
    <w:rsid w:val="007A29CE"/>
    <w:rsid w:val="007B7149"/>
    <w:rsid w:val="007C293F"/>
    <w:rsid w:val="007D1FE5"/>
    <w:rsid w:val="007E0EAE"/>
    <w:rsid w:val="007E6E5D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E404A"/>
    <w:rsid w:val="008F122A"/>
    <w:rsid w:val="008F494F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9F546A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802D1"/>
    <w:rsid w:val="00B92549"/>
    <w:rsid w:val="00B942F6"/>
    <w:rsid w:val="00B946B9"/>
    <w:rsid w:val="00BA0C40"/>
    <w:rsid w:val="00BA7929"/>
    <w:rsid w:val="00BB7D93"/>
    <w:rsid w:val="00BC275A"/>
    <w:rsid w:val="00BC2F38"/>
    <w:rsid w:val="00BE3C50"/>
    <w:rsid w:val="00BE4806"/>
    <w:rsid w:val="00BE5B2B"/>
    <w:rsid w:val="00C0288F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CF3"/>
    <w:rsid w:val="00CC4D03"/>
    <w:rsid w:val="00CC6BEE"/>
    <w:rsid w:val="00CD57DE"/>
    <w:rsid w:val="00CD5B07"/>
    <w:rsid w:val="00CE086D"/>
    <w:rsid w:val="00CF3866"/>
    <w:rsid w:val="00CF3C67"/>
    <w:rsid w:val="00D06361"/>
    <w:rsid w:val="00D10422"/>
    <w:rsid w:val="00D123A5"/>
    <w:rsid w:val="00D17667"/>
    <w:rsid w:val="00D262E2"/>
    <w:rsid w:val="00D321FE"/>
    <w:rsid w:val="00D36904"/>
    <w:rsid w:val="00D458DC"/>
    <w:rsid w:val="00D57C91"/>
    <w:rsid w:val="00D605AB"/>
    <w:rsid w:val="00D81B93"/>
    <w:rsid w:val="00D81C4F"/>
    <w:rsid w:val="00D82550"/>
    <w:rsid w:val="00D922DC"/>
    <w:rsid w:val="00D95E17"/>
    <w:rsid w:val="00DB0EA2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0ABD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776EF"/>
    <w:rsid w:val="00F81CB9"/>
    <w:rsid w:val="00FA0F98"/>
    <w:rsid w:val="00FB5D43"/>
    <w:rsid w:val="00FB6B17"/>
    <w:rsid w:val="00FC0AD8"/>
    <w:rsid w:val="00FC6353"/>
    <w:rsid w:val="00FD6C04"/>
    <w:rsid w:val="00FD6C8E"/>
    <w:rsid w:val="00FE364F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1242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186</cp:revision>
  <cp:lastPrinted>2018-07-19T01:37:00Z</cp:lastPrinted>
  <dcterms:created xsi:type="dcterms:W3CDTF">2018-04-10T07:28:00Z</dcterms:created>
  <dcterms:modified xsi:type="dcterms:W3CDTF">2021-05-06T03:00:00Z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