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ED0977">
        <w:rPr>
          <w:rFonts w:asciiTheme="majorEastAsia" w:eastAsiaTheme="majorEastAsia" w:hAnsiTheme="majorEastAsia" w:hint="eastAsia"/>
          <w:b/>
          <w:sz w:val="28"/>
          <w:szCs w:val="28"/>
        </w:rPr>
        <w:t>63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泌尿外科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碎石机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F64A7" w:rsidRDefault="00ED097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碎石机</w:t>
      </w:r>
      <w:r w:rsidR="00CF64A7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品牌要求：①深圳慧康医疗  ②湛江美健医疗  ③上海精诚医疗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D0977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D0977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D0977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12" w:rsidRDefault="00F54712" w:rsidP="00CE086D">
      <w:r>
        <w:separator/>
      </w:r>
    </w:p>
  </w:endnote>
  <w:endnote w:type="continuationSeparator" w:id="0">
    <w:p w:rsidR="00F54712" w:rsidRDefault="00F5471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C464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12" w:rsidRDefault="00F54712" w:rsidP="00CE086D">
      <w:r>
        <w:separator/>
      </w:r>
    </w:p>
  </w:footnote>
  <w:footnote w:type="continuationSeparator" w:id="0">
    <w:p w:rsidR="00F54712" w:rsidRDefault="00F5471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184</cp:revision>
  <cp:lastPrinted>2018-07-19T01:37:00Z</cp:lastPrinted>
  <dcterms:created xsi:type="dcterms:W3CDTF">2018-04-10T07:28:00Z</dcterms:created>
  <dcterms:modified xsi:type="dcterms:W3CDTF">2021-04-07T01:24:00Z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