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8E404A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E90039">
        <w:rPr>
          <w:rFonts w:asciiTheme="majorEastAsia" w:eastAsiaTheme="majorEastAsia" w:hAnsiTheme="majorEastAsia" w:hint="eastAsia"/>
          <w:b/>
          <w:sz w:val="28"/>
          <w:szCs w:val="28"/>
        </w:rPr>
        <w:t>60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B92549" w:rsidRDefault="00B92549" w:rsidP="00B92549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</w:p>
    <w:p w:rsidR="00CE086D" w:rsidRDefault="00CD5B07" w:rsidP="00E0226D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E90039">
        <w:rPr>
          <w:rFonts w:asciiTheme="majorEastAsia" w:eastAsiaTheme="majorEastAsia" w:hAnsiTheme="majorEastAsia" w:cstheme="majorEastAsia" w:hint="eastAsia"/>
          <w:sz w:val="28"/>
          <w:szCs w:val="32"/>
        </w:rPr>
        <w:t>普外三科</w:t>
      </w:r>
      <w:r w:rsidR="006B1AE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E90039">
        <w:rPr>
          <w:rFonts w:asciiTheme="majorEastAsia" w:eastAsiaTheme="majorEastAsia" w:hAnsiTheme="majorEastAsia" w:cstheme="majorEastAsia" w:hint="eastAsia"/>
          <w:sz w:val="28"/>
          <w:szCs w:val="32"/>
        </w:rPr>
        <w:t>珐琅</w:t>
      </w:r>
      <w:r w:rsidR="00E90039">
        <w:rPr>
          <w:rFonts w:asciiTheme="minorEastAsia" w:hAnsiTheme="minorEastAsia" w:hint="eastAsia"/>
          <w:sz w:val="24"/>
        </w:rPr>
        <w:t>缸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E90039" w:rsidRDefault="00E90039" w:rsidP="00E90039">
      <w:pPr>
        <w:spacing w:line="360" w:lineRule="auto"/>
        <w:ind w:firstLineChars="200" w:firstLine="560"/>
        <w:rPr>
          <w:rFonts w:asciiTheme="minorEastAsia" w:hAnsiTheme="minorEastAsia" w:hint="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珐琅</w:t>
      </w:r>
      <w:r>
        <w:rPr>
          <w:rFonts w:asciiTheme="minorEastAsia" w:hAnsiTheme="minorEastAsia" w:hint="eastAsia"/>
          <w:sz w:val="24"/>
        </w:rPr>
        <w:t>缸   高9.5cm    直径10cm</w:t>
      </w:r>
    </w:p>
    <w:p w:rsidR="00CE086D" w:rsidRDefault="00CD5B07" w:rsidP="00E9003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2B6C16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E90039">
        <w:rPr>
          <w:rFonts w:asciiTheme="majorEastAsia" w:eastAsiaTheme="majorEastAsia" w:hAnsiTheme="majorEastAsia" w:cstheme="majorEastAsia" w:hint="eastAsia"/>
          <w:sz w:val="28"/>
          <w:szCs w:val="32"/>
        </w:rPr>
        <w:t>31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051AF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2B6C16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E90039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CF64A7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051AF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4F6949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2B6C16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E90039">
        <w:rPr>
          <w:rFonts w:asciiTheme="majorEastAsia" w:eastAsiaTheme="majorEastAsia" w:hAnsiTheme="majorEastAsia" w:cstheme="majorEastAsia" w:hint="eastAsia"/>
          <w:sz w:val="28"/>
          <w:szCs w:val="32"/>
        </w:rPr>
        <w:t>31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8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762" w:rsidRDefault="00FE7762" w:rsidP="00CE086D">
      <w:r>
        <w:separator/>
      </w:r>
    </w:p>
  </w:endnote>
  <w:endnote w:type="continuationSeparator" w:id="0">
    <w:p w:rsidR="00FE7762" w:rsidRDefault="00FE7762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AF684E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762" w:rsidRDefault="00FE7762" w:rsidP="00CE086D">
      <w:r>
        <w:separator/>
      </w:r>
    </w:p>
  </w:footnote>
  <w:footnote w:type="continuationSeparator" w:id="0">
    <w:p w:rsidR="00FE7762" w:rsidRDefault="00FE7762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613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14178"/>
    <w:rsid w:val="00031DD5"/>
    <w:rsid w:val="00037E08"/>
    <w:rsid w:val="000444AE"/>
    <w:rsid w:val="00051AFE"/>
    <w:rsid w:val="000559FB"/>
    <w:rsid w:val="000610CC"/>
    <w:rsid w:val="00062150"/>
    <w:rsid w:val="000627FD"/>
    <w:rsid w:val="000647D2"/>
    <w:rsid w:val="00066287"/>
    <w:rsid w:val="00077A40"/>
    <w:rsid w:val="000821B0"/>
    <w:rsid w:val="000853AC"/>
    <w:rsid w:val="00086FC5"/>
    <w:rsid w:val="00087DC4"/>
    <w:rsid w:val="000C02D0"/>
    <w:rsid w:val="000C212A"/>
    <w:rsid w:val="000C2173"/>
    <w:rsid w:val="000C5F08"/>
    <w:rsid w:val="000C72A4"/>
    <w:rsid w:val="000D1761"/>
    <w:rsid w:val="000D6B0D"/>
    <w:rsid w:val="000F0B1E"/>
    <w:rsid w:val="000F439C"/>
    <w:rsid w:val="00111431"/>
    <w:rsid w:val="001213AC"/>
    <w:rsid w:val="00130467"/>
    <w:rsid w:val="0014505A"/>
    <w:rsid w:val="0015505C"/>
    <w:rsid w:val="00171239"/>
    <w:rsid w:val="00174AF6"/>
    <w:rsid w:val="001905B4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333A9"/>
    <w:rsid w:val="0023743A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B6C16"/>
    <w:rsid w:val="002B7C86"/>
    <w:rsid w:val="002C52AC"/>
    <w:rsid w:val="002C6DD7"/>
    <w:rsid w:val="002D3E17"/>
    <w:rsid w:val="002E3516"/>
    <w:rsid w:val="002E3F6F"/>
    <w:rsid w:val="002E7457"/>
    <w:rsid w:val="002F53EF"/>
    <w:rsid w:val="00317429"/>
    <w:rsid w:val="00320D99"/>
    <w:rsid w:val="00324E8B"/>
    <w:rsid w:val="00327388"/>
    <w:rsid w:val="0035041E"/>
    <w:rsid w:val="003708BB"/>
    <w:rsid w:val="003813F4"/>
    <w:rsid w:val="003836CF"/>
    <w:rsid w:val="0039412C"/>
    <w:rsid w:val="003A0EB9"/>
    <w:rsid w:val="003C3E72"/>
    <w:rsid w:val="003D5813"/>
    <w:rsid w:val="003E14C1"/>
    <w:rsid w:val="003F0B2C"/>
    <w:rsid w:val="003F3D19"/>
    <w:rsid w:val="00403F43"/>
    <w:rsid w:val="004043A6"/>
    <w:rsid w:val="00405F01"/>
    <w:rsid w:val="004152DF"/>
    <w:rsid w:val="00415A36"/>
    <w:rsid w:val="004205D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B99"/>
    <w:rsid w:val="0047344A"/>
    <w:rsid w:val="004858AC"/>
    <w:rsid w:val="004E151C"/>
    <w:rsid w:val="004E2FB9"/>
    <w:rsid w:val="004E42AA"/>
    <w:rsid w:val="004E4F53"/>
    <w:rsid w:val="004F2109"/>
    <w:rsid w:val="004F27D0"/>
    <w:rsid w:val="004F6949"/>
    <w:rsid w:val="005040E2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7D8C"/>
    <w:rsid w:val="0059465E"/>
    <w:rsid w:val="005A7977"/>
    <w:rsid w:val="005B19E2"/>
    <w:rsid w:val="005C3D70"/>
    <w:rsid w:val="005C4062"/>
    <w:rsid w:val="005C733C"/>
    <w:rsid w:val="005E43B0"/>
    <w:rsid w:val="005F0C3A"/>
    <w:rsid w:val="005F1017"/>
    <w:rsid w:val="005F3DB8"/>
    <w:rsid w:val="005F3E2B"/>
    <w:rsid w:val="00605407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55AB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44F9F"/>
    <w:rsid w:val="007559F3"/>
    <w:rsid w:val="00766817"/>
    <w:rsid w:val="0077281E"/>
    <w:rsid w:val="0078543A"/>
    <w:rsid w:val="00796D32"/>
    <w:rsid w:val="007A29CE"/>
    <w:rsid w:val="007A4DAC"/>
    <w:rsid w:val="007B7149"/>
    <w:rsid w:val="007C293F"/>
    <w:rsid w:val="007D1FE5"/>
    <w:rsid w:val="007E0EAE"/>
    <w:rsid w:val="00810C09"/>
    <w:rsid w:val="0081642A"/>
    <w:rsid w:val="008178A1"/>
    <w:rsid w:val="008239CF"/>
    <w:rsid w:val="00824FDC"/>
    <w:rsid w:val="00831F46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D00C8"/>
    <w:rsid w:val="008E404A"/>
    <w:rsid w:val="008F122A"/>
    <w:rsid w:val="00902DC6"/>
    <w:rsid w:val="00903822"/>
    <w:rsid w:val="00905C46"/>
    <w:rsid w:val="00915905"/>
    <w:rsid w:val="00916B5F"/>
    <w:rsid w:val="00934B20"/>
    <w:rsid w:val="00935054"/>
    <w:rsid w:val="0095664C"/>
    <w:rsid w:val="0096742A"/>
    <w:rsid w:val="00970BF7"/>
    <w:rsid w:val="00992F25"/>
    <w:rsid w:val="009946A3"/>
    <w:rsid w:val="009B67BE"/>
    <w:rsid w:val="009C4634"/>
    <w:rsid w:val="009C6E4B"/>
    <w:rsid w:val="009E1732"/>
    <w:rsid w:val="009E1976"/>
    <w:rsid w:val="009F050F"/>
    <w:rsid w:val="00A27503"/>
    <w:rsid w:val="00A30D7D"/>
    <w:rsid w:val="00A44879"/>
    <w:rsid w:val="00A475A7"/>
    <w:rsid w:val="00A50EAC"/>
    <w:rsid w:val="00A65E92"/>
    <w:rsid w:val="00A66E31"/>
    <w:rsid w:val="00A676C6"/>
    <w:rsid w:val="00A833D3"/>
    <w:rsid w:val="00A84B10"/>
    <w:rsid w:val="00AB38A1"/>
    <w:rsid w:val="00AD77CD"/>
    <w:rsid w:val="00AE2FA9"/>
    <w:rsid w:val="00AE7854"/>
    <w:rsid w:val="00AF5601"/>
    <w:rsid w:val="00AF684E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03863"/>
    <w:rsid w:val="00C21BDE"/>
    <w:rsid w:val="00C337BA"/>
    <w:rsid w:val="00C455E3"/>
    <w:rsid w:val="00C456AB"/>
    <w:rsid w:val="00C54148"/>
    <w:rsid w:val="00C5605C"/>
    <w:rsid w:val="00C80E55"/>
    <w:rsid w:val="00C84628"/>
    <w:rsid w:val="00C93766"/>
    <w:rsid w:val="00C97C53"/>
    <w:rsid w:val="00CB5892"/>
    <w:rsid w:val="00CC15D2"/>
    <w:rsid w:val="00CC16F9"/>
    <w:rsid w:val="00CC1CF3"/>
    <w:rsid w:val="00CC4D03"/>
    <w:rsid w:val="00CD57DE"/>
    <w:rsid w:val="00CD5B07"/>
    <w:rsid w:val="00CE086D"/>
    <w:rsid w:val="00CF3866"/>
    <w:rsid w:val="00CF3C67"/>
    <w:rsid w:val="00CF64A7"/>
    <w:rsid w:val="00D06361"/>
    <w:rsid w:val="00D10422"/>
    <w:rsid w:val="00D123A5"/>
    <w:rsid w:val="00D17667"/>
    <w:rsid w:val="00D262E2"/>
    <w:rsid w:val="00D321FE"/>
    <w:rsid w:val="00D36904"/>
    <w:rsid w:val="00D458DC"/>
    <w:rsid w:val="00D605AB"/>
    <w:rsid w:val="00D81B93"/>
    <w:rsid w:val="00D81C4F"/>
    <w:rsid w:val="00D82550"/>
    <w:rsid w:val="00D922DC"/>
    <w:rsid w:val="00D95E17"/>
    <w:rsid w:val="00DB68E4"/>
    <w:rsid w:val="00DC379E"/>
    <w:rsid w:val="00DD1D09"/>
    <w:rsid w:val="00DD62E3"/>
    <w:rsid w:val="00DE245D"/>
    <w:rsid w:val="00DE5363"/>
    <w:rsid w:val="00DE5B21"/>
    <w:rsid w:val="00DF7C82"/>
    <w:rsid w:val="00E0226D"/>
    <w:rsid w:val="00E179D8"/>
    <w:rsid w:val="00E22AF1"/>
    <w:rsid w:val="00E27F5A"/>
    <w:rsid w:val="00E4341F"/>
    <w:rsid w:val="00E4343F"/>
    <w:rsid w:val="00E5087B"/>
    <w:rsid w:val="00E74DFC"/>
    <w:rsid w:val="00E77778"/>
    <w:rsid w:val="00E82345"/>
    <w:rsid w:val="00E87C74"/>
    <w:rsid w:val="00E90039"/>
    <w:rsid w:val="00E93E91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1924"/>
    <w:rsid w:val="00F72F7E"/>
    <w:rsid w:val="00F74B3F"/>
    <w:rsid w:val="00F81CB9"/>
    <w:rsid w:val="00FA0F98"/>
    <w:rsid w:val="00FB5D43"/>
    <w:rsid w:val="00FB6B17"/>
    <w:rsid w:val="00FC0AD8"/>
    <w:rsid w:val="00FC6353"/>
    <w:rsid w:val="00FD6C04"/>
    <w:rsid w:val="00FD6C8E"/>
    <w:rsid w:val="00FE7762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3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1238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185</cp:revision>
  <cp:lastPrinted>2018-07-19T01:37:00Z</cp:lastPrinted>
  <dcterms:created xsi:type="dcterms:W3CDTF">2018-04-10T07:28:00Z</dcterms:created>
  <dcterms:modified xsi:type="dcterms:W3CDTF">2021-03-26T01:27:00Z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