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28" w:rsidRDefault="00564128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</w:p>
    <w:p w:rsidR="00CE086D" w:rsidRDefault="00DE5B21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F70659">
      <w:pPr>
        <w:wordWrap w:val="0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(20</w:t>
      </w:r>
      <w:r w:rsidR="00FA0F98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8E404A">
        <w:rPr>
          <w:rFonts w:asciiTheme="majorEastAsia" w:eastAsiaTheme="majorEastAsia" w:hAnsiTheme="majorEastAsia" w:hint="eastAsia"/>
          <w:b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)法务部价格咨询第</w:t>
      </w:r>
      <w:r w:rsidR="00B31CAA">
        <w:rPr>
          <w:rFonts w:asciiTheme="majorEastAsia" w:eastAsiaTheme="majorEastAsia" w:hAnsiTheme="majorEastAsia" w:hint="eastAsia"/>
          <w:b/>
          <w:sz w:val="28"/>
          <w:szCs w:val="28"/>
        </w:rPr>
        <w:t>53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B92549" w:rsidRDefault="00B92549" w:rsidP="00B92549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</w:p>
    <w:p w:rsidR="00CE086D" w:rsidRDefault="00CD5B07" w:rsidP="00E0226D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B31CAA">
        <w:rPr>
          <w:rFonts w:asciiTheme="majorEastAsia" w:eastAsiaTheme="majorEastAsia" w:hAnsiTheme="majorEastAsia" w:cstheme="majorEastAsia" w:hint="eastAsia"/>
          <w:sz w:val="28"/>
          <w:szCs w:val="32"/>
        </w:rPr>
        <w:t>检验科</w:t>
      </w:r>
      <w:r w:rsidR="006B1AE5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B31CAA">
        <w:rPr>
          <w:rFonts w:asciiTheme="majorEastAsia" w:eastAsiaTheme="majorEastAsia" w:hAnsiTheme="majorEastAsia" w:cstheme="majorEastAsia" w:hint="eastAsia"/>
          <w:sz w:val="28"/>
          <w:szCs w:val="32"/>
        </w:rPr>
        <w:t>试剂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324E8B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tbl>
      <w:tblPr>
        <w:tblStyle w:val="a7"/>
        <w:tblW w:w="8298" w:type="dxa"/>
        <w:tblInd w:w="315" w:type="dxa"/>
        <w:tblLook w:val="04A0"/>
      </w:tblPr>
      <w:tblGrid>
        <w:gridCol w:w="5180"/>
        <w:gridCol w:w="3118"/>
      </w:tblGrid>
      <w:tr w:rsidR="00575922" w:rsidTr="00575922">
        <w:tc>
          <w:tcPr>
            <w:tcW w:w="5180" w:type="dxa"/>
            <w:vAlign w:val="center"/>
          </w:tcPr>
          <w:p w:rsidR="00575922" w:rsidRPr="00575922" w:rsidRDefault="00575922" w:rsidP="00575922">
            <w:pPr>
              <w:spacing w:line="360" w:lineRule="auto"/>
              <w:jc w:val="center"/>
              <w:rPr>
                <w:rFonts w:asciiTheme="minorEastAsia" w:hAnsiTheme="minorEastAsia" w:cstheme="majorEastAsia"/>
                <w:sz w:val="24"/>
              </w:rPr>
            </w:pPr>
            <w:r w:rsidRPr="00575922">
              <w:rPr>
                <w:rFonts w:asciiTheme="minorEastAsia" w:hAnsiTheme="minorEastAsia" w:cstheme="majorEastAsia" w:hint="eastAsia"/>
                <w:sz w:val="24"/>
              </w:rPr>
              <w:t>卫材名称</w:t>
            </w:r>
          </w:p>
        </w:tc>
        <w:tc>
          <w:tcPr>
            <w:tcW w:w="3118" w:type="dxa"/>
            <w:vAlign w:val="center"/>
          </w:tcPr>
          <w:p w:rsidR="00575922" w:rsidRPr="00575922" w:rsidRDefault="00575922" w:rsidP="00575922">
            <w:pPr>
              <w:spacing w:line="360" w:lineRule="auto"/>
              <w:jc w:val="center"/>
              <w:rPr>
                <w:rFonts w:asciiTheme="minorEastAsia" w:hAnsiTheme="minorEastAsia" w:cstheme="majorEastAsia"/>
                <w:sz w:val="24"/>
              </w:rPr>
            </w:pPr>
            <w:r w:rsidRPr="00575922">
              <w:rPr>
                <w:rFonts w:asciiTheme="minorEastAsia" w:hAnsiTheme="minorEastAsia" w:cstheme="majorEastAsia" w:hint="eastAsia"/>
                <w:sz w:val="24"/>
              </w:rPr>
              <w:t>规格要求</w:t>
            </w:r>
          </w:p>
        </w:tc>
      </w:tr>
      <w:tr w:rsidR="00575922" w:rsidTr="00575922">
        <w:tc>
          <w:tcPr>
            <w:tcW w:w="5180" w:type="dxa"/>
            <w:vAlign w:val="center"/>
          </w:tcPr>
          <w:p w:rsidR="00575922" w:rsidRPr="00575922" w:rsidRDefault="00575922" w:rsidP="00575922">
            <w:pPr>
              <w:jc w:val="center"/>
              <w:rPr>
                <w:rFonts w:asciiTheme="minorEastAsia" w:hAnsiTheme="minorEastAsia" w:cstheme="majorEastAsia"/>
                <w:sz w:val="24"/>
              </w:rPr>
            </w:pPr>
            <w:r w:rsidRPr="00575922">
              <w:rPr>
                <w:rFonts w:asciiTheme="minorEastAsia" w:hAnsiTheme="minorEastAsia" w:cstheme="majorEastAsia" w:hint="eastAsia"/>
                <w:sz w:val="24"/>
              </w:rPr>
              <w:t>革兰氏阴性细菌药敏板（中国订制136药敏板）</w:t>
            </w:r>
          </w:p>
        </w:tc>
        <w:tc>
          <w:tcPr>
            <w:tcW w:w="3118" w:type="dxa"/>
            <w:vAlign w:val="center"/>
          </w:tcPr>
          <w:p w:rsidR="00575922" w:rsidRPr="00575922" w:rsidRDefault="00575922" w:rsidP="00575922">
            <w:pPr>
              <w:spacing w:line="360" w:lineRule="auto"/>
              <w:jc w:val="center"/>
              <w:rPr>
                <w:rFonts w:asciiTheme="minorEastAsia" w:hAnsiTheme="minorEastAsia" w:cstheme="majorEastAsia"/>
                <w:sz w:val="24"/>
              </w:rPr>
            </w:pPr>
            <w:r w:rsidRPr="00575922">
              <w:rPr>
                <w:rFonts w:asciiTheme="minorEastAsia" w:hAnsiTheme="minorEastAsia" w:cstheme="majorEastAsia" w:hint="eastAsia"/>
                <w:sz w:val="24"/>
              </w:rPr>
              <w:t>25块/盒</w:t>
            </w:r>
          </w:p>
        </w:tc>
      </w:tr>
      <w:tr w:rsidR="00575922" w:rsidTr="00575922">
        <w:tc>
          <w:tcPr>
            <w:tcW w:w="5180" w:type="dxa"/>
            <w:vAlign w:val="center"/>
          </w:tcPr>
          <w:p w:rsidR="00575922" w:rsidRPr="00575922" w:rsidRDefault="00575922" w:rsidP="00575922">
            <w:pPr>
              <w:jc w:val="center"/>
              <w:rPr>
                <w:rFonts w:asciiTheme="minorEastAsia" w:hAnsiTheme="minorEastAsia" w:cstheme="majorEastAsia"/>
                <w:sz w:val="24"/>
              </w:rPr>
            </w:pPr>
            <w:r w:rsidRPr="00575922">
              <w:rPr>
                <w:rFonts w:asciiTheme="minorEastAsia" w:hAnsiTheme="minorEastAsia" w:cstheme="majorEastAsia" w:hint="eastAsia"/>
                <w:sz w:val="24"/>
              </w:rPr>
              <w:t>革兰氏阳性细菌药敏板（中国订制136药敏板）</w:t>
            </w:r>
          </w:p>
        </w:tc>
        <w:tc>
          <w:tcPr>
            <w:tcW w:w="3118" w:type="dxa"/>
            <w:vAlign w:val="center"/>
          </w:tcPr>
          <w:p w:rsidR="00575922" w:rsidRPr="00575922" w:rsidRDefault="00575922" w:rsidP="00575922">
            <w:pPr>
              <w:spacing w:line="360" w:lineRule="auto"/>
              <w:jc w:val="center"/>
              <w:rPr>
                <w:rFonts w:asciiTheme="minorEastAsia" w:hAnsiTheme="minorEastAsia" w:cstheme="majorEastAsia"/>
                <w:sz w:val="24"/>
              </w:rPr>
            </w:pPr>
            <w:r w:rsidRPr="00575922">
              <w:rPr>
                <w:rFonts w:asciiTheme="minorEastAsia" w:hAnsiTheme="minorEastAsia" w:cstheme="majorEastAsia" w:hint="eastAsia"/>
                <w:sz w:val="24"/>
              </w:rPr>
              <w:t>25块/盒</w:t>
            </w:r>
          </w:p>
        </w:tc>
      </w:tr>
      <w:tr w:rsidR="00575922" w:rsidTr="00575922">
        <w:tc>
          <w:tcPr>
            <w:tcW w:w="5180" w:type="dxa"/>
            <w:vAlign w:val="center"/>
          </w:tcPr>
          <w:p w:rsidR="00575922" w:rsidRPr="00575922" w:rsidRDefault="00575922" w:rsidP="00575922">
            <w:pPr>
              <w:jc w:val="center"/>
              <w:rPr>
                <w:rFonts w:asciiTheme="minorEastAsia" w:hAnsiTheme="minorEastAsia" w:cstheme="majorEastAsia"/>
                <w:sz w:val="24"/>
              </w:rPr>
            </w:pPr>
            <w:r w:rsidRPr="00575922">
              <w:rPr>
                <w:rFonts w:asciiTheme="minorEastAsia" w:hAnsiTheme="minorEastAsia" w:cstheme="majorEastAsia" w:hint="eastAsia"/>
                <w:sz w:val="24"/>
              </w:rPr>
              <w:t>酵母菌鉴定板</w:t>
            </w:r>
          </w:p>
        </w:tc>
        <w:tc>
          <w:tcPr>
            <w:tcW w:w="3118" w:type="dxa"/>
            <w:vAlign w:val="center"/>
          </w:tcPr>
          <w:p w:rsidR="00575922" w:rsidRPr="00575922" w:rsidRDefault="00575922" w:rsidP="00575922">
            <w:pPr>
              <w:spacing w:line="360" w:lineRule="auto"/>
              <w:jc w:val="center"/>
              <w:rPr>
                <w:rFonts w:asciiTheme="minorEastAsia" w:hAnsiTheme="minorEastAsia" w:cstheme="majorEastAsia"/>
                <w:sz w:val="24"/>
              </w:rPr>
            </w:pPr>
            <w:r w:rsidRPr="00575922">
              <w:rPr>
                <w:rFonts w:asciiTheme="minorEastAsia" w:hAnsiTheme="minorEastAsia" w:cstheme="majorEastAsia" w:hint="eastAsia"/>
                <w:sz w:val="24"/>
              </w:rPr>
              <w:t>25块/盒</w:t>
            </w:r>
          </w:p>
        </w:tc>
      </w:tr>
      <w:tr w:rsidR="00575922" w:rsidTr="00575922">
        <w:tc>
          <w:tcPr>
            <w:tcW w:w="5180" w:type="dxa"/>
            <w:vAlign w:val="center"/>
          </w:tcPr>
          <w:p w:rsidR="00575922" w:rsidRPr="00575922" w:rsidRDefault="00575922" w:rsidP="00575922">
            <w:pPr>
              <w:jc w:val="center"/>
              <w:rPr>
                <w:rFonts w:asciiTheme="minorEastAsia" w:hAnsiTheme="minorEastAsia" w:cstheme="majorEastAsia"/>
                <w:sz w:val="24"/>
              </w:rPr>
            </w:pPr>
            <w:r w:rsidRPr="00575922">
              <w:rPr>
                <w:rFonts w:asciiTheme="minorEastAsia" w:hAnsiTheme="minorEastAsia" w:cstheme="majorEastAsia" w:hint="eastAsia"/>
                <w:sz w:val="24"/>
              </w:rPr>
              <w:t>分歧杆菌/真菌培养瓶</w:t>
            </w:r>
          </w:p>
        </w:tc>
        <w:tc>
          <w:tcPr>
            <w:tcW w:w="3118" w:type="dxa"/>
            <w:vAlign w:val="center"/>
          </w:tcPr>
          <w:p w:rsidR="00575922" w:rsidRPr="00575922" w:rsidRDefault="00575922" w:rsidP="00575922">
            <w:pPr>
              <w:spacing w:line="360" w:lineRule="auto"/>
              <w:jc w:val="center"/>
              <w:rPr>
                <w:rFonts w:asciiTheme="minorEastAsia" w:hAnsiTheme="minorEastAsia" w:cstheme="majorEastAsia"/>
                <w:sz w:val="24"/>
              </w:rPr>
            </w:pPr>
            <w:r w:rsidRPr="00575922">
              <w:rPr>
                <w:rFonts w:asciiTheme="minorEastAsia" w:hAnsiTheme="minorEastAsia" w:cstheme="majorEastAsia" w:hint="eastAsia"/>
                <w:sz w:val="24"/>
              </w:rPr>
              <w:t>50瓶/包装</w:t>
            </w:r>
          </w:p>
        </w:tc>
      </w:tr>
      <w:tr w:rsidR="00575922" w:rsidTr="00575922">
        <w:tc>
          <w:tcPr>
            <w:tcW w:w="5180" w:type="dxa"/>
            <w:vAlign w:val="center"/>
          </w:tcPr>
          <w:p w:rsidR="00575922" w:rsidRPr="00575922" w:rsidRDefault="00575922" w:rsidP="00575922">
            <w:pPr>
              <w:jc w:val="center"/>
              <w:rPr>
                <w:rFonts w:asciiTheme="minorEastAsia" w:hAnsiTheme="minorEastAsia" w:cstheme="majorEastAsia"/>
                <w:sz w:val="24"/>
              </w:rPr>
            </w:pPr>
            <w:r w:rsidRPr="00575922">
              <w:rPr>
                <w:rFonts w:asciiTheme="minorEastAsia" w:hAnsiTheme="minorEastAsia" w:cstheme="majorEastAsia" w:hint="eastAsia"/>
                <w:sz w:val="24"/>
              </w:rPr>
              <w:t>比浊仪定标管（散射光浊度法）</w:t>
            </w:r>
          </w:p>
        </w:tc>
        <w:tc>
          <w:tcPr>
            <w:tcW w:w="3118" w:type="dxa"/>
            <w:vAlign w:val="center"/>
          </w:tcPr>
          <w:p w:rsidR="00575922" w:rsidRPr="00575922" w:rsidRDefault="00575922" w:rsidP="00575922">
            <w:pPr>
              <w:jc w:val="left"/>
              <w:rPr>
                <w:rFonts w:asciiTheme="minorEastAsia" w:hAnsiTheme="minorEastAsia" w:cstheme="majorEastAsia"/>
                <w:sz w:val="24"/>
              </w:rPr>
            </w:pPr>
            <w:r w:rsidRPr="00575922">
              <w:rPr>
                <w:rFonts w:asciiTheme="minorEastAsia" w:hAnsiTheme="minorEastAsia" w:cstheme="majorEastAsia" w:hint="eastAsia"/>
                <w:sz w:val="24"/>
              </w:rPr>
              <w:t>0.25麦氏，0.5麦氏，1.0麦氏，2.0麦氏，4.0麦氏浊度各一支</w:t>
            </w:r>
          </w:p>
        </w:tc>
      </w:tr>
      <w:tr w:rsidR="00575922" w:rsidTr="00575922">
        <w:tc>
          <w:tcPr>
            <w:tcW w:w="5180" w:type="dxa"/>
            <w:vAlign w:val="center"/>
          </w:tcPr>
          <w:p w:rsidR="00575922" w:rsidRPr="00575922" w:rsidRDefault="00575922" w:rsidP="00575922">
            <w:pPr>
              <w:jc w:val="center"/>
              <w:rPr>
                <w:rFonts w:asciiTheme="minorEastAsia" w:hAnsiTheme="minorEastAsia" w:cstheme="majorEastAsia"/>
                <w:sz w:val="24"/>
              </w:rPr>
            </w:pPr>
            <w:r w:rsidRPr="00575922">
              <w:rPr>
                <w:rFonts w:asciiTheme="minorEastAsia" w:hAnsiTheme="minorEastAsia" w:cstheme="majorEastAsia" w:hint="eastAsia"/>
                <w:sz w:val="24"/>
              </w:rPr>
              <w:t>质谱样品处理基质</w:t>
            </w:r>
          </w:p>
        </w:tc>
        <w:tc>
          <w:tcPr>
            <w:tcW w:w="3118" w:type="dxa"/>
            <w:vAlign w:val="center"/>
          </w:tcPr>
          <w:p w:rsidR="00575922" w:rsidRPr="00575922" w:rsidRDefault="00575922" w:rsidP="00575922">
            <w:pPr>
              <w:spacing w:line="360" w:lineRule="auto"/>
              <w:jc w:val="center"/>
              <w:rPr>
                <w:rFonts w:asciiTheme="minorEastAsia" w:hAnsiTheme="minorEastAsia" w:cstheme="majorEastAsia"/>
                <w:sz w:val="24"/>
              </w:rPr>
            </w:pPr>
            <w:r w:rsidRPr="00575922">
              <w:rPr>
                <w:rFonts w:asciiTheme="minorEastAsia" w:hAnsiTheme="minorEastAsia" w:cstheme="majorEastAsia" w:hint="eastAsia"/>
                <w:sz w:val="24"/>
              </w:rPr>
              <w:t>10管/盒</w:t>
            </w:r>
          </w:p>
        </w:tc>
      </w:tr>
      <w:tr w:rsidR="00575922" w:rsidTr="00575922">
        <w:tc>
          <w:tcPr>
            <w:tcW w:w="5180" w:type="dxa"/>
            <w:vAlign w:val="center"/>
          </w:tcPr>
          <w:p w:rsidR="00575922" w:rsidRPr="00575922" w:rsidRDefault="00575922" w:rsidP="00575922">
            <w:pPr>
              <w:spacing w:line="360" w:lineRule="auto"/>
              <w:jc w:val="center"/>
              <w:rPr>
                <w:rFonts w:asciiTheme="minorEastAsia" w:hAnsiTheme="minorEastAsia" w:cstheme="majorEastAsia"/>
                <w:sz w:val="24"/>
              </w:rPr>
            </w:pPr>
            <w:r w:rsidRPr="00575922">
              <w:rPr>
                <w:rFonts w:asciiTheme="minorEastAsia" w:hAnsiTheme="minorEastAsia" w:cstheme="majorEastAsia" w:hint="eastAsia"/>
                <w:sz w:val="24"/>
              </w:rPr>
              <w:t>细菌试验校准品</w:t>
            </w:r>
          </w:p>
        </w:tc>
        <w:tc>
          <w:tcPr>
            <w:tcW w:w="3118" w:type="dxa"/>
            <w:vAlign w:val="center"/>
          </w:tcPr>
          <w:p w:rsidR="00575922" w:rsidRPr="00575922" w:rsidRDefault="00575922" w:rsidP="00575922">
            <w:pPr>
              <w:spacing w:line="360" w:lineRule="auto"/>
              <w:jc w:val="center"/>
              <w:rPr>
                <w:rFonts w:asciiTheme="minorEastAsia" w:hAnsiTheme="minorEastAsia" w:cstheme="majorEastAsia"/>
                <w:sz w:val="24"/>
              </w:rPr>
            </w:pPr>
            <w:r w:rsidRPr="00575922">
              <w:rPr>
                <w:rFonts w:asciiTheme="minorEastAsia" w:hAnsiTheme="minorEastAsia" w:cstheme="majorEastAsia" w:hint="eastAsia"/>
                <w:sz w:val="24"/>
              </w:rPr>
              <w:t>5管/盒</w:t>
            </w:r>
          </w:p>
        </w:tc>
      </w:tr>
      <w:tr w:rsidR="00575922" w:rsidTr="00575922">
        <w:tc>
          <w:tcPr>
            <w:tcW w:w="5180" w:type="dxa"/>
            <w:vAlign w:val="center"/>
          </w:tcPr>
          <w:p w:rsidR="00575922" w:rsidRPr="00575922" w:rsidRDefault="00575922" w:rsidP="00575922">
            <w:pPr>
              <w:spacing w:line="360" w:lineRule="auto"/>
              <w:jc w:val="center"/>
              <w:rPr>
                <w:rFonts w:asciiTheme="minorEastAsia" w:hAnsiTheme="minorEastAsia" w:cstheme="majorEastAsia" w:hint="eastAsia"/>
                <w:sz w:val="24"/>
              </w:rPr>
            </w:pPr>
            <w:r>
              <w:rPr>
                <w:rFonts w:asciiTheme="minorEastAsia" w:hAnsiTheme="minorEastAsia" w:cstheme="majorEastAsia" w:hint="eastAsia"/>
                <w:sz w:val="24"/>
              </w:rPr>
              <w:t>样本采集管</w:t>
            </w:r>
          </w:p>
        </w:tc>
        <w:tc>
          <w:tcPr>
            <w:tcW w:w="3118" w:type="dxa"/>
            <w:vAlign w:val="center"/>
          </w:tcPr>
          <w:p w:rsidR="00575922" w:rsidRPr="00575922" w:rsidRDefault="00575922" w:rsidP="00575922">
            <w:pPr>
              <w:spacing w:line="360" w:lineRule="auto"/>
              <w:jc w:val="center"/>
              <w:rPr>
                <w:rFonts w:asciiTheme="minorEastAsia" w:hAnsiTheme="minorEastAsia" w:cstheme="majorEastAsia" w:hint="eastAsia"/>
                <w:sz w:val="24"/>
              </w:rPr>
            </w:pPr>
            <w:r>
              <w:rPr>
                <w:rFonts w:asciiTheme="minorEastAsia" w:hAnsiTheme="minorEastAsia" w:cstheme="majorEastAsia" w:hint="eastAsia"/>
                <w:sz w:val="24"/>
              </w:rPr>
              <w:t>400支/箱</w:t>
            </w:r>
          </w:p>
        </w:tc>
      </w:tr>
      <w:tr w:rsidR="00575922" w:rsidTr="00575922">
        <w:tc>
          <w:tcPr>
            <w:tcW w:w="5180" w:type="dxa"/>
            <w:vAlign w:val="center"/>
          </w:tcPr>
          <w:p w:rsidR="00575922" w:rsidRPr="00575922" w:rsidRDefault="00575922" w:rsidP="00575922">
            <w:pPr>
              <w:spacing w:line="360" w:lineRule="auto"/>
              <w:jc w:val="center"/>
              <w:rPr>
                <w:rFonts w:asciiTheme="minorEastAsia" w:hAnsiTheme="minorEastAsia" w:cstheme="majorEastAsia" w:hint="eastAsia"/>
                <w:sz w:val="24"/>
              </w:rPr>
            </w:pPr>
            <w:r>
              <w:rPr>
                <w:rFonts w:asciiTheme="minorEastAsia" w:hAnsiTheme="minorEastAsia" w:cstheme="majorEastAsia" w:hint="eastAsia"/>
                <w:sz w:val="24"/>
              </w:rPr>
              <w:t>便隐血（FOB）检测试剂盒</w:t>
            </w:r>
          </w:p>
        </w:tc>
        <w:tc>
          <w:tcPr>
            <w:tcW w:w="3118" w:type="dxa"/>
            <w:vAlign w:val="center"/>
          </w:tcPr>
          <w:p w:rsidR="00575922" w:rsidRPr="00575922" w:rsidRDefault="00575922" w:rsidP="00575922">
            <w:pPr>
              <w:spacing w:line="360" w:lineRule="auto"/>
              <w:jc w:val="center"/>
              <w:rPr>
                <w:rFonts w:asciiTheme="minorEastAsia" w:hAnsiTheme="minorEastAsia" w:cstheme="majorEastAsia" w:hint="eastAsia"/>
                <w:sz w:val="24"/>
              </w:rPr>
            </w:pPr>
            <w:r>
              <w:rPr>
                <w:rFonts w:asciiTheme="minorEastAsia" w:hAnsiTheme="minorEastAsia" w:cstheme="majorEastAsia" w:hint="eastAsia"/>
                <w:sz w:val="24"/>
              </w:rPr>
              <w:t>100人份盒</w:t>
            </w:r>
          </w:p>
        </w:tc>
      </w:tr>
      <w:tr w:rsidR="00575922" w:rsidTr="00575922">
        <w:tc>
          <w:tcPr>
            <w:tcW w:w="5180" w:type="dxa"/>
            <w:vAlign w:val="center"/>
          </w:tcPr>
          <w:p w:rsidR="00575922" w:rsidRPr="00575922" w:rsidRDefault="00575922" w:rsidP="00575922">
            <w:pPr>
              <w:spacing w:line="360" w:lineRule="auto"/>
              <w:jc w:val="center"/>
              <w:rPr>
                <w:rFonts w:asciiTheme="minorEastAsia" w:hAnsiTheme="minorEastAsia" w:cstheme="majorEastAsia" w:hint="eastAsia"/>
                <w:sz w:val="24"/>
              </w:rPr>
            </w:pPr>
            <w:r>
              <w:rPr>
                <w:rFonts w:asciiTheme="minorEastAsia" w:hAnsiTheme="minorEastAsia" w:cstheme="majorEastAsia" w:hint="eastAsia"/>
                <w:sz w:val="24"/>
              </w:rPr>
              <w:t>样本稀释液</w:t>
            </w:r>
          </w:p>
        </w:tc>
        <w:tc>
          <w:tcPr>
            <w:tcW w:w="3118" w:type="dxa"/>
            <w:vAlign w:val="center"/>
          </w:tcPr>
          <w:p w:rsidR="00575922" w:rsidRPr="00575922" w:rsidRDefault="00575922" w:rsidP="00575922">
            <w:pPr>
              <w:spacing w:line="360" w:lineRule="auto"/>
              <w:jc w:val="center"/>
              <w:rPr>
                <w:rFonts w:asciiTheme="minorEastAsia" w:hAnsiTheme="minorEastAsia" w:cstheme="majorEastAsia" w:hint="eastAsia"/>
                <w:sz w:val="24"/>
              </w:rPr>
            </w:pPr>
            <w:r>
              <w:rPr>
                <w:rFonts w:asciiTheme="minorEastAsia" w:hAnsiTheme="minorEastAsia" w:cstheme="majorEastAsia" w:hint="eastAsia"/>
                <w:sz w:val="24"/>
              </w:rPr>
              <w:t>2.8L/桶装</w:t>
            </w:r>
          </w:p>
        </w:tc>
      </w:tr>
      <w:tr w:rsidR="00575922" w:rsidTr="00575922">
        <w:tc>
          <w:tcPr>
            <w:tcW w:w="5180" w:type="dxa"/>
            <w:vAlign w:val="center"/>
          </w:tcPr>
          <w:p w:rsidR="00575922" w:rsidRPr="00575922" w:rsidRDefault="00575922" w:rsidP="00575922">
            <w:pPr>
              <w:spacing w:line="360" w:lineRule="auto"/>
              <w:jc w:val="center"/>
              <w:rPr>
                <w:rFonts w:asciiTheme="minorEastAsia" w:hAnsiTheme="minorEastAsia" w:cstheme="majorEastAsia" w:hint="eastAsia"/>
                <w:sz w:val="24"/>
              </w:rPr>
            </w:pPr>
            <w:r>
              <w:rPr>
                <w:rFonts w:asciiTheme="minorEastAsia" w:hAnsiTheme="minorEastAsia" w:cstheme="majorEastAsia" w:hint="eastAsia"/>
                <w:sz w:val="24"/>
              </w:rPr>
              <w:t>冲洗液</w:t>
            </w:r>
          </w:p>
        </w:tc>
        <w:tc>
          <w:tcPr>
            <w:tcW w:w="3118" w:type="dxa"/>
            <w:vAlign w:val="center"/>
          </w:tcPr>
          <w:p w:rsidR="00575922" w:rsidRPr="00575922" w:rsidRDefault="00575922" w:rsidP="00575922">
            <w:pPr>
              <w:spacing w:line="360" w:lineRule="auto"/>
              <w:jc w:val="center"/>
              <w:rPr>
                <w:rFonts w:asciiTheme="minorEastAsia" w:hAnsiTheme="minorEastAsia" w:cstheme="majorEastAsia" w:hint="eastAsia"/>
                <w:sz w:val="24"/>
              </w:rPr>
            </w:pPr>
            <w:r>
              <w:rPr>
                <w:rFonts w:asciiTheme="minorEastAsia" w:hAnsiTheme="minorEastAsia" w:cstheme="majorEastAsia" w:hint="eastAsia"/>
                <w:sz w:val="24"/>
              </w:rPr>
              <w:t>5L/桶</w:t>
            </w:r>
          </w:p>
        </w:tc>
      </w:tr>
      <w:tr w:rsidR="00575922" w:rsidTr="00575922">
        <w:tc>
          <w:tcPr>
            <w:tcW w:w="5180" w:type="dxa"/>
            <w:vAlign w:val="center"/>
          </w:tcPr>
          <w:p w:rsidR="00575922" w:rsidRPr="00575922" w:rsidRDefault="00575922" w:rsidP="00575922">
            <w:pPr>
              <w:spacing w:line="360" w:lineRule="auto"/>
              <w:jc w:val="center"/>
              <w:rPr>
                <w:rFonts w:asciiTheme="minorEastAsia" w:hAnsiTheme="minorEastAsia" w:cstheme="majorEastAsia" w:hint="eastAsia"/>
                <w:sz w:val="24"/>
              </w:rPr>
            </w:pPr>
            <w:r>
              <w:rPr>
                <w:rFonts w:asciiTheme="minorEastAsia" w:hAnsiTheme="minorEastAsia" w:cstheme="majorEastAsia" w:hint="eastAsia"/>
                <w:sz w:val="24"/>
              </w:rPr>
              <w:t>浓缩清洗液</w:t>
            </w:r>
          </w:p>
        </w:tc>
        <w:tc>
          <w:tcPr>
            <w:tcW w:w="3118" w:type="dxa"/>
            <w:vAlign w:val="center"/>
          </w:tcPr>
          <w:p w:rsidR="00575922" w:rsidRPr="00575922" w:rsidRDefault="00575922" w:rsidP="00575922">
            <w:pPr>
              <w:spacing w:line="360" w:lineRule="auto"/>
              <w:jc w:val="center"/>
              <w:rPr>
                <w:rFonts w:asciiTheme="minorEastAsia" w:hAnsiTheme="minorEastAsia" w:cstheme="majorEastAsia" w:hint="eastAsia"/>
                <w:sz w:val="24"/>
              </w:rPr>
            </w:pPr>
            <w:r>
              <w:rPr>
                <w:rFonts w:asciiTheme="minorEastAsia" w:hAnsiTheme="minorEastAsia" w:cstheme="majorEastAsia" w:hint="eastAsia"/>
                <w:sz w:val="24"/>
              </w:rPr>
              <w:t>10ml*10/盒</w:t>
            </w:r>
          </w:p>
        </w:tc>
      </w:tr>
    </w:tbl>
    <w:p w:rsidR="00B31CAA" w:rsidRDefault="00B31CAA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575922" w:rsidRDefault="00575922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</w:p>
    <w:p w:rsidR="00CE086D" w:rsidRDefault="00CD5B07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lastRenderedPageBreak/>
        <w:t>请报价人将最终报价（加盖单位公章）于20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8E404A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FE364F">
        <w:rPr>
          <w:rFonts w:asciiTheme="majorEastAsia" w:eastAsiaTheme="majorEastAsia" w:hAnsiTheme="majorEastAsia" w:cstheme="majorEastAsia" w:hint="eastAsia"/>
          <w:sz w:val="28"/>
          <w:szCs w:val="32"/>
        </w:rPr>
        <w:t>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F87F93">
        <w:rPr>
          <w:rFonts w:asciiTheme="majorEastAsia" w:eastAsiaTheme="majorEastAsia" w:hAnsiTheme="majorEastAsia" w:cstheme="majorEastAsia" w:hint="eastAsia"/>
          <w:sz w:val="28"/>
          <w:szCs w:val="32"/>
        </w:rPr>
        <w:t>26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 w:rsidP="00CF3C67">
      <w:pPr>
        <w:ind w:firstLineChars="200" w:firstLine="643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880815" w:rsidRPr="00E82345" w:rsidRDefault="00CD5B07" w:rsidP="00E82345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</w:t>
      </w:r>
    </w:p>
    <w:p w:rsidR="001A366B" w:rsidRDefault="00CD5B07" w:rsidP="00051AFE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   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0647D2" w:rsidRPr="00CD57DE" w:rsidRDefault="00CD5B07" w:rsidP="00CD57DE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FA0F98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8E404A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FE364F">
        <w:rPr>
          <w:rFonts w:asciiTheme="majorEastAsia" w:eastAsiaTheme="majorEastAsia" w:hAnsiTheme="majorEastAsia" w:cstheme="majorEastAsia" w:hint="eastAsia"/>
          <w:sz w:val="32"/>
          <w:szCs w:val="32"/>
        </w:rPr>
        <w:t>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575922">
        <w:rPr>
          <w:rFonts w:asciiTheme="majorEastAsia" w:eastAsiaTheme="majorEastAsia" w:hAnsiTheme="majorEastAsia" w:cstheme="majorEastAsia" w:hint="eastAsia"/>
          <w:sz w:val="32"/>
          <w:szCs w:val="32"/>
        </w:rPr>
        <w:t>22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B02EA5" w:rsidRDefault="00CD5B07" w:rsidP="00051AFE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FE364F">
        <w:rPr>
          <w:rFonts w:asciiTheme="majorEastAsia" w:eastAsiaTheme="majorEastAsia" w:hAnsiTheme="majorEastAsia" w:cstheme="majorEastAsia" w:hint="eastAsia"/>
          <w:sz w:val="28"/>
          <w:szCs w:val="32"/>
        </w:rPr>
        <w:t>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F87F93">
        <w:rPr>
          <w:rFonts w:asciiTheme="majorEastAsia" w:eastAsiaTheme="majorEastAsia" w:hAnsiTheme="majorEastAsia" w:cstheme="majorEastAsia" w:hint="eastAsia"/>
          <w:sz w:val="28"/>
          <w:szCs w:val="32"/>
        </w:rPr>
        <w:t>26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sectPr w:rsidR="00B02EA5" w:rsidSect="000647D2">
      <w:footerReference w:type="default" r:id="rId8"/>
      <w:pgSz w:w="11906" w:h="16838"/>
      <w:pgMar w:top="567" w:right="1797" w:bottom="567" w:left="1797" w:header="102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E78" w:rsidRDefault="009B5E78" w:rsidP="00CE086D">
      <w:r>
        <w:separator/>
      </w:r>
    </w:p>
  </w:endnote>
  <w:endnote w:type="continuationSeparator" w:id="0">
    <w:p w:rsidR="009B5E78" w:rsidRDefault="009B5E78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CC0BBB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E78" w:rsidRDefault="009B5E78" w:rsidP="00CE086D">
      <w:r>
        <w:separator/>
      </w:r>
    </w:p>
  </w:footnote>
  <w:footnote w:type="continuationSeparator" w:id="0">
    <w:p w:rsidR="009B5E78" w:rsidRDefault="009B5E78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082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141C"/>
    <w:rsid w:val="000025E6"/>
    <w:rsid w:val="00006956"/>
    <w:rsid w:val="00011C25"/>
    <w:rsid w:val="00014178"/>
    <w:rsid w:val="00031DD5"/>
    <w:rsid w:val="00037E08"/>
    <w:rsid w:val="000444AE"/>
    <w:rsid w:val="000447DA"/>
    <w:rsid w:val="00051AFE"/>
    <w:rsid w:val="000559FB"/>
    <w:rsid w:val="000627FD"/>
    <w:rsid w:val="000647D2"/>
    <w:rsid w:val="00066287"/>
    <w:rsid w:val="00077A40"/>
    <w:rsid w:val="000821B0"/>
    <w:rsid w:val="000853AC"/>
    <w:rsid w:val="00086FC5"/>
    <w:rsid w:val="00087DC4"/>
    <w:rsid w:val="000C02D0"/>
    <w:rsid w:val="000C212A"/>
    <w:rsid w:val="000C2173"/>
    <w:rsid w:val="000C5F08"/>
    <w:rsid w:val="000C72A4"/>
    <w:rsid w:val="000D1761"/>
    <w:rsid w:val="000D6B0D"/>
    <w:rsid w:val="000F0B1E"/>
    <w:rsid w:val="000F439C"/>
    <w:rsid w:val="00111431"/>
    <w:rsid w:val="001213AC"/>
    <w:rsid w:val="00130467"/>
    <w:rsid w:val="001321E6"/>
    <w:rsid w:val="001330A2"/>
    <w:rsid w:val="001402D1"/>
    <w:rsid w:val="0014505A"/>
    <w:rsid w:val="00152BFE"/>
    <w:rsid w:val="0015505C"/>
    <w:rsid w:val="00171239"/>
    <w:rsid w:val="00174AF6"/>
    <w:rsid w:val="001905B4"/>
    <w:rsid w:val="00194CA4"/>
    <w:rsid w:val="001A366B"/>
    <w:rsid w:val="001A3F61"/>
    <w:rsid w:val="001A6629"/>
    <w:rsid w:val="001C57AD"/>
    <w:rsid w:val="001C7C0B"/>
    <w:rsid w:val="001D0B23"/>
    <w:rsid w:val="001D32B3"/>
    <w:rsid w:val="001E0D51"/>
    <w:rsid w:val="001F7B85"/>
    <w:rsid w:val="00210335"/>
    <w:rsid w:val="00215059"/>
    <w:rsid w:val="002333A9"/>
    <w:rsid w:val="002435E6"/>
    <w:rsid w:val="0025100D"/>
    <w:rsid w:val="002618EF"/>
    <w:rsid w:val="00270845"/>
    <w:rsid w:val="0027243A"/>
    <w:rsid w:val="00274A0B"/>
    <w:rsid w:val="00274C98"/>
    <w:rsid w:val="0028053E"/>
    <w:rsid w:val="00286D3B"/>
    <w:rsid w:val="002B7C86"/>
    <w:rsid w:val="002C52AC"/>
    <w:rsid w:val="002C6DD7"/>
    <w:rsid w:val="002D3E17"/>
    <w:rsid w:val="002E3516"/>
    <w:rsid w:val="002E3F6F"/>
    <w:rsid w:val="002E7457"/>
    <w:rsid w:val="002F53EF"/>
    <w:rsid w:val="00317429"/>
    <w:rsid w:val="00324E8B"/>
    <w:rsid w:val="00327388"/>
    <w:rsid w:val="0035041E"/>
    <w:rsid w:val="00361774"/>
    <w:rsid w:val="003708BB"/>
    <w:rsid w:val="003813F4"/>
    <w:rsid w:val="003836CF"/>
    <w:rsid w:val="0039412C"/>
    <w:rsid w:val="003A0EB9"/>
    <w:rsid w:val="003D5813"/>
    <w:rsid w:val="003E14C1"/>
    <w:rsid w:val="003F3D19"/>
    <w:rsid w:val="00403F43"/>
    <w:rsid w:val="004043A6"/>
    <w:rsid w:val="00405F01"/>
    <w:rsid w:val="004152DF"/>
    <w:rsid w:val="00415A36"/>
    <w:rsid w:val="0042669C"/>
    <w:rsid w:val="00434E7D"/>
    <w:rsid w:val="00443BD0"/>
    <w:rsid w:val="0044658C"/>
    <w:rsid w:val="00450D27"/>
    <w:rsid w:val="00456376"/>
    <w:rsid w:val="00456C71"/>
    <w:rsid w:val="00457AC9"/>
    <w:rsid w:val="00467AD6"/>
    <w:rsid w:val="00470B99"/>
    <w:rsid w:val="0047344A"/>
    <w:rsid w:val="004858AC"/>
    <w:rsid w:val="004E151C"/>
    <w:rsid w:val="004E2FB9"/>
    <w:rsid w:val="004E42AA"/>
    <w:rsid w:val="004E4F53"/>
    <w:rsid w:val="004F2109"/>
    <w:rsid w:val="004F27D0"/>
    <w:rsid w:val="005040E2"/>
    <w:rsid w:val="005217A3"/>
    <w:rsid w:val="00525083"/>
    <w:rsid w:val="00534077"/>
    <w:rsid w:val="00534305"/>
    <w:rsid w:val="005358DE"/>
    <w:rsid w:val="00563318"/>
    <w:rsid w:val="00564128"/>
    <w:rsid w:val="00572434"/>
    <w:rsid w:val="00575922"/>
    <w:rsid w:val="0058022E"/>
    <w:rsid w:val="0058213A"/>
    <w:rsid w:val="00585FA8"/>
    <w:rsid w:val="00587D8C"/>
    <w:rsid w:val="0059465E"/>
    <w:rsid w:val="005A7977"/>
    <w:rsid w:val="005B19E2"/>
    <w:rsid w:val="005C3D70"/>
    <w:rsid w:val="005C4062"/>
    <w:rsid w:val="005C733C"/>
    <w:rsid w:val="005E43B0"/>
    <w:rsid w:val="005F0C3A"/>
    <w:rsid w:val="005F1017"/>
    <w:rsid w:val="005F3DB8"/>
    <w:rsid w:val="005F3E2B"/>
    <w:rsid w:val="0060568E"/>
    <w:rsid w:val="00616582"/>
    <w:rsid w:val="006249EF"/>
    <w:rsid w:val="006252C7"/>
    <w:rsid w:val="006256FC"/>
    <w:rsid w:val="00625B5C"/>
    <w:rsid w:val="00630F70"/>
    <w:rsid w:val="006323E7"/>
    <w:rsid w:val="00632EAF"/>
    <w:rsid w:val="00641FBC"/>
    <w:rsid w:val="00645006"/>
    <w:rsid w:val="00646EA9"/>
    <w:rsid w:val="00664CBD"/>
    <w:rsid w:val="00683AED"/>
    <w:rsid w:val="00694B15"/>
    <w:rsid w:val="006B1AE5"/>
    <w:rsid w:val="006B228A"/>
    <w:rsid w:val="006C422C"/>
    <w:rsid w:val="006C7BE0"/>
    <w:rsid w:val="006D4B3C"/>
    <w:rsid w:val="006E4DB7"/>
    <w:rsid w:val="006E51BE"/>
    <w:rsid w:val="006F0A56"/>
    <w:rsid w:val="006F5D78"/>
    <w:rsid w:val="007003CE"/>
    <w:rsid w:val="00703179"/>
    <w:rsid w:val="00711493"/>
    <w:rsid w:val="00720127"/>
    <w:rsid w:val="00722AA8"/>
    <w:rsid w:val="00730A5E"/>
    <w:rsid w:val="00731D7A"/>
    <w:rsid w:val="007559F3"/>
    <w:rsid w:val="00766817"/>
    <w:rsid w:val="0077281E"/>
    <w:rsid w:val="0078543A"/>
    <w:rsid w:val="00796D32"/>
    <w:rsid w:val="007A29CE"/>
    <w:rsid w:val="007B7149"/>
    <w:rsid w:val="007C293F"/>
    <w:rsid w:val="007D1FE5"/>
    <w:rsid w:val="007E0EAE"/>
    <w:rsid w:val="00810C09"/>
    <w:rsid w:val="0081642A"/>
    <w:rsid w:val="008178A1"/>
    <w:rsid w:val="008239CF"/>
    <w:rsid w:val="00824FDC"/>
    <w:rsid w:val="00837859"/>
    <w:rsid w:val="00841D2C"/>
    <w:rsid w:val="00871809"/>
    <w:rsid w:val="00872511"/>
    <w:rsid w:val="008772D2"/>
    <w:rsid w:val="00877555"/>
    <w:rsid w:val="00880815"/>
    <w:rsid w:val="0088176D"/>
    <w:rsid w:val="008944FA"/>
    <w:rsid w:val="00894CB7"/>
    <w:rsid w:val="008C528E"/>
    <w:rsid w:val="008C556D"/>
    <w:rsid w:val="008E404A"/>
    <w:rsid w:val="008F122A"/>
    <w:rsid w:val="008F494F"/>
    <w:rsid w:val="00902DC6"/>
    <w:rsid w:val="00903822"/>
    <w:rsid w:val="00905C46"/>
    <w:rsid w:val="00916B5F"/>
    <w:rsid w:val="00934B20"/>
    <w:rsid w:val="00935054"/>
    <w:rsid w:val="0095664C"/>
    <w:rsid w:val="0096742A"/>
    <w:rsid w:val="009946A3"/>
    <w:rsid w:val="009B5E78"/>
    <w:rsid w:val="009B67BE"/>
    <w:rsid w:val="009C4634"/>
    <w:rsid w:val="009C6E4B"/>
    <w:rsid w:val="009E1732"/>
    <w:rsid w:val="009E1976"/>
    <w:rsid w:val="00A30D7D"/>
    <w:rsid w:val="00A44879"/>
    <w:rsid w:val="00A475A7"/>
    <w:rsid w:val="00A50EAC"/>
    <w:rsid w:val="00A65E92"/>
    <w:rsid w:val="00A66E31"/>
    <w:rsid w:val="00A676C6"/>
    <w:rsid w:val="00A833D3"/>
    <w:rsid w:val="00A84B10"/>
    <w:rsid w:val="00AB38A1"/>
    <w:rsid w:val="00AD77CD"/>
    <w:rsid w:val="00AE2FA9"/>
    <w:rsid w:val="00AE7854"/>
    <w:rsid w:val="00AF5601"/>
    <w:rsid w:val="00B01140"/>
    <w:rsid w:val="00B02EA5"/>
    <w:rsid w:val="00B05EBC"/>
    <w:rsid w:val="00B06AC8"/>
    <w:rsid w:val="00B07E34"/>
    <w:rsid w:val="00B11782"/>
    <w:rsid w:val="00B17EAA"/>
    <w:rsid w:val="00B2089D"/>
    <w:rsid w:val="00B20CF7"/>
    <w:rsid w:val="00B31CAA"/>
    <w:rsid w:val="00B44CAD"/>
    <w:rsid w:val="00B51262"/>
    <w:rsid w:val="00B557E9"/>
    <w:rsid w:val="00B7388B"/>
    <w:rsid w:val="00B92549"/>
    <w:rsid w:val="00B942F6"/>
    <w:rsid w:val="00B946B9"/>
    <w:rsid w:val="00BA0C40"/>
    <w:rsid w:val="00BA7929"/>
    <w:rsid w:val="00BB6FA3"/>
    <w:rsid w:val="00BC275A"/>
    <w:rsid w:val="00BC2F38"/>
    <w:rsid w:val="00BE3C50"/>
    <w:rsid w:val="00BE4806"/>
    <w:rsid w:val="00BE5B2B"/>
    <w:rsid w:val="00BF2770"/>
    <w:rsid w:val="00C0288F"/>
    <w:rsid w:val="00C21BDE"/>
    <w:rsid w:val="00C337BA"/>
    <w:rsid w:val="00C455E3"/>
    <w:rsid w:val="00C456AB"/>
    <w:rsid w:val="00C54148"/>
    <w:rsid w:val="00C5605C"/>
    <w:rsid w:val="00C80E55"/>
    <w:rsid w:val="00C84628"/>
    <w:rsid w:val="00C93766"/>
    <w:rsid w:val="00C97C53"/>
    <w:rsid w:val="00CB5892"/>
    <w:rsid w:val="00CC0BBB"/>
    <w:rsid w:val="00CC15D2"/>
    <w:rsid w:val="00CC1CF3"/>
    <w:rsid w:val="00CC4D03"/>
    <w:rsid w:val="00CD57DE"/>
    <w:rsid w:val="00CD5B07"/>
    <w:rsid w:val="00CE086D"/>
    <w:rsid w:val="00CF3866"/>
    <w:rsid w:val="00CF3C67"/>
    <w:rsid w:val="00D06361"/>
    <w:rsid w:val="00D10422"/>
    <w:rsid w:val="00D123A5"/>
    <w:rsid w:val="00D17667"/>
    <w:rsid w:val="00D262E2"/>
    <w:rsid w:val="00D321FE"/>
    <w:rsid w:val="00D36904"/>
    <w:rsid w:val="00D458DC"/>
    <w:rsid w:val="00D605AB"/>
    <w:rsid w:val="00D81B93"/>
    <w:rsid w:val="00D81C4F"/>
    <w:rsid w:val="00D82550"/>
    <w:rsid w:val="00D922DC"/>
    <w:rsid w:val="00D95E17"/>
    <w:rsid w:val="00DB68E4"/>
    <w:rsid w:val="00DC379E"/>
    <w:rsid w:val="00DD1D09"/>
    <w:rsid w:val="00DD62E3"/>
    <w:rsid w:val="00DE245D"/>
    <w:rsid w:val="00DE5363"/>
    <w:rsid w:val="00DE5B21"/>
    <w:rsid w:val="00DF7C82"/>
    <w:rsid w:val="00E0226D"/>
    <w:rsid w:val="00E179D8"/>
    <w:rsid w:val="00E22AF1"/>
    <w:rsid w:val="00E4341F"/>
    <w:rsid w:val="00E4343F"/>
    <w:rsid w:val="00E5087B"/>
    <w:rsid w:val="00E74DFC"/>
    <w:rsid w:val="00E77778"/>
    <w:rsid w:val="00E82345"/>
    <w:rsid w:val="00E87C74"/>
    <w:rsid w:val="00E93E91"/>
    <w:rsid w:val="00E95F01"/>
    <w:rsid w:val="00EC1187"/>
    <w:rsid w:val="00EC1CFF"/>
    <w:rsid w:val="00EE18E1"/>
    <w:rsid w:val="00EE3748"/>
    <w:rsid w:val="00F0550B"/>
    <w:rsid w:val="00F13A1E"/>
    <w:rsid w:val="00F43D71"/>
    <w:rsid w:val="00F451A9"/>
    <w:rsid w:val="00F519A3"/>
    <w:rsid w:val="00F70659"/>
    <w:rsid w:val="00F72F7E"/>
    <w:rsid w:val="00F74B3F"/>
    <w:rsid w:val="00F81CB9"/>
    <w:rsid w:val="00F87F93"/>
    <w:rsid w:val="00FA0F98"/>
    <w:rsid w:val="00FB10E0"/>
    <w:rsid w:val="00FB5D43"/>
    <w:rsid w:val="00FB6B17"/>
    <w:rsid w:val="00FC0AD8"/>
    <w:rsid w:val="00FC6353"/>
    <w:rsid w:val="00FD6C04"/>
    <w:rsid w:val="00FD6C8E"/>
    <w:rsid w:val="00FE364F"/>
    <w:rsid w:val="00FF439E"/>
    <w:rsid w:val="00FF798C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1F7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1255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紫萌</dc:creator>
  <cp:lastModifiedBy>Administrator</cp:lastModifiedBy>
  <cp:revision>184</cp:revision>
  <cp:lastPrinted>2018-07-19T01:37:00Z</cp:lastPrinted>
  <dcterms:created xsi:type="dcterms:W3CDTF">2018-04-10T07:28:00Z</dcterms:created>
  <dcterms:modified xsi:type="dcterms:W3CDTF">2021-03-22T06:33:00Z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