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055911">
        <w:rPr>
          <w:rFonts w:asciiTheme="majorEastAsia" w:eastAsiaTheme="majorEastAsia" w:hAnsiTheme="majorEastAsia" w:hint="eastAsia"/>
          <w:b/>
          <w:sz w:val="28"/>
          <w:szCs w:val="28"/>
        </w:rPr>
        <w:t>50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055911">
        <w:rPr>
          <w:rFonts w:asciiTheme="majorEastAsia" w:eastAsiaTheme="majorEastAsia" w:hAnsiTheme="majorEastAsia" w:cstheme="majorEastAsia" w:hint="eastAsia"/>
          <w:sz w:val="28"/>
          <w:szCs w:val="32"/>
        </w:rPr>
        <w:t>供应室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055911">
        <w:rPr>
          <w:rFonts w:asciiTheme="majorEastAsia" w:eastAsiaTheme="majorEastAsia" w:hAnsiTheme="majorEastAsia" w:cstheme="majorEastAsia" w:hint="eastAsia"/>
          <w:sz w:val="28"/>
          <w:szCs w:val="32"/>
        </w:rPr>
        <w:t>急速生物阅读器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055911" w:rsidRDefault="00055911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急速生物阅读器  要求：附参数</w:t>
      </w:r>
    </w:p>
    <w:p w:rsidR="00055911" w:rsidRDefault="00055911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品牌：①3M      ②</w:t>
      </w:r>
      <w:r w:rsidR="005B641B">
        <w:rPr>
          <w:rFonts w:asciiTheme="majorEastAsia" w:eastAsiaTheme="majorEastAsia" w:hAnsiTheme="majorEastAsia" w:cstheme="majorEastAsia" w:hint="eastAsia"/>
          <w:sz w:val="28"/>
          <w:szCs w:val="32"/>
        </w:rPr>
        <w:t>才风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 xml:space="preserve">    ③诺盾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217A3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055911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FE364F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055911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FE364F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5217A3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055911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8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7C5" w:rsidRDefault="006417C5" w:rsidP="00CE086D">
      <w:r>
        <w:separator/>
      </w:r>
    </w:p>
  </w:endnote>
  <w:endnote w:type="continuationSeparator" w:id="0">
    <w:p w:rsidR="006417C5" w:rsidRDefault="006417C5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0019F9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7C5" w:rsidRDefault="006417C5" w:rsidP="00CE086D">
      <w:r>
        <w:separator/>
      </w:r>
    </w:p>
  </w:footnote>
  <w:footnote w:type="continuationSeparator" w:id="0">
    <w:p w:rsidR="006417C5" w:rsidRDefault="006417C5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793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19F9"/>
    <w:rsid w:val="000025E6"/>
    <w:rsid w:val="00006956"/>
    <w:rsid w:val="00011C25"/>
    <w:rsid w:val="00014178"/>
    <w:rsid w:val="00031DD5"/>
    <w:rsid w:val="00037E08"/>
    <w:rsid w:val="000444AE"/>
    <w:rsid w:val="00051AFE"/>
    <w:rsid w:val="00055911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1669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321E6"/>
    <w:rsid w:val="001402D1"/>
    <w:rsid w:val="0014505A"/>
    <w:rsid w:val="00152BFE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D32B3"/>
    <w:rsid w:val="001E0D51"/>
    <w:rsid w:val="001F7B85"/>
    <w:rsid w:val="0021033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7C86"/>
    <w:rsid w:val="002C52AC"/>
    <w:rsid w:val="002C6DD7"/>
    <w:rsid w:val="002D3E17"/>
    <w:rsid w:val="002E3516"/>
    <w:rsid w:val="002E3F6F"/>
    <w:rsid w:val="002E7457"/>
    <w:rsid w:val="002F53EF"/>
    <w:rsid w:val="00317429"/>
    <w:rsid w:val="00324E8B"/>
    <w:rsid w:val="00327388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5040E2"/>
    <w:rsid w:val="005217A3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B641B"/>
    <w:rsid w:val="005C3D70"/>
    <w:rsid w:val="005C4062"/>
    <w:rsid w:val="005C733C"/>
    <w:rsid w:val="005E43B0"/>
    <w:rsid w:val="005F0C3A"/>
    <w:rsid w:val="005F1017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7C5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6817"/>
    <w:rsid w:val="0077281E"/>
    <w:rsid w:val="0078543A"/>
    <w:rsid w:val="00796D32"/>
    <w:rsid w:val="007A29CE"/>
    <w:rsid w:val="007B7149"/>
    <w:rsid w:val="007C293F"/>
    <w:rsid w:val="007D1FE5"/>
    <w:rsid w:val="007E0EAE"/>
    <w:rsid w:val="00810C09"/>
    <w:rsid w:val="0081642A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E404A"/>
    <w:rsid w:val="008F122A"/>
    <w:rsid w:val="008F494F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0288F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5892"/>
    <w:rsid w:val="00CC15D2"/>
    <w:rsid w:val="00CC1CF3"/>
    <w:rsid w:val="00CC4D03"/>
    <w:rsid w:val="00CC6BEE"/>
    <w:rsid w:val="00CD57DE"/>
    <w:rsid w:val="00CD5B07"/>
    <w:rsid w:val="00CE086D"/>
    <w:rsid w:val="00CF3866"/>
    <w:rsid w:val="00CF3C6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E364F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1200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181</cp:revision>
  <cp:lastPrinted>2018-07-19T01:37:00Z</cp:lastPrinted>
  <dcterms:created xsi:type="dcterms:W3CDTF">2018-04-10T07:28:00Z</dcterms:created>
  <dcterms:modified xsi:type="dcterms:W3CDTF">2021-03-16T05:13:00Z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