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23743A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2B6C16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23743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2B6C16">
        <w:rPr>
          <w:rFonts w:asciiTheme="majorEastAsia" w:eastAsiaTheme="majorEastAsia" w:hAnsiTheme="majorEastAsia" w:hint="eastAsia"/>
          <w:b/>
          <w:sz w:val="28"/>
          <w:szCs w:val="28"/>
        </w:rPr>
        <w:t>35、36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导丝、一次性使用静脉输液针、一次性包皮环缝合器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B6C16" w:rsidRDefault="002B6C16" w:rsidP="002B6C1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1.导丝   ST-32150</w:t>
      </w:r>
    </w:p>
    <w:p w:rsidR="002B6C16" w:rsidRDefault="002B6C16" w:rsidP="002B6C1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2.一次性使用静脉输液针</w:t>
      </w:r>
    </w:p>
    <w:p w:rsidR="00CC16F9" w:rsidRPr="004F6949" w:rsidRDefault="002B6C16" w:rsidP="002B6C1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3.一次性包皮环缝合器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B6C16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B6C1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D6" w:rsidRDefault="004205D6" w:rsidP="00CE086D">
      <w:r>
        <w:separator/>
      </w:r>
    </w:p>
  </w:endnote>
  <w:endnote w:type="continuationSeparator" w:id="0">
    <w:p w:rsidR="004205D6" w:rsidRDefault="004205D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44F9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D6" w:rsidRDefault="004205D6" w:rsidP="00CE086D">
      <w:r>
        <w:separator/>
      </w:r>
    </w:p>
  </w:footnote>
  <w:footnote w:type="continuationSeparator" w:id="0">
    <w:p w:rsidR="004205D6" w:rsidRDefault="004205D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179</cp:revision>
  <cp:lastPrinted>2018-07-19T01:37:00Z</cp:lastPrinted>
  <dcterms:created xsi:type="dcterms:W3CDTF">2018-04-10T07:28:00Z</dcterms:created>
  <dcterms:modified xsi:type="dcterms:W3CDTF">2021-03-03T03:11:00Z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