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6A31FB">
        <w:rPr>
          <w:rFonts w:asciiTheme="majorEastAsia" w:eastAsiaTheme="majorEastAsia" w:hAnsiTheme="majorEastAsia" w:hint="eastAsia"/>
          <w:b/>
          <w:sz w:val="28"/>
          <w:szCs w:val="28"/>
        </w:rPr>
        <w:t>5、9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A31FB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0722FE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A31FB">
        <w:rPr>
          <w:rFonts w:asciiTheme="majorEastAsia" w:eastAsiaTheme="majorEastAsia" w:hAnsiTheme="majorEastAsia" w:cstheme="majorEastAsia" w:hint="eastAsia"/>
          <w:sz w:val="28"/>
          <w:szCs w:val="32"/>
        </w:rPr>
        <w:t>无菌导尿管双腔；压舌板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A31FB" w:rsidRDefault="006A31FB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1.无菌导尿管双腔   规格：10Fr-32Fr</w:t>
      </w:r>
    </w:p>
    <w:p w:rsidR="006A31FB" w:rsidRDefault="006A31FB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2.压舌板   规格0.1厚</w:t>
      </w:r>
    </w:p>
    <w:p w:rsidR="00CE086D" w:rsidRDefault="00CD5B07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B5137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5137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B7088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B7088" w:rsidRPr="00B51372" w:rsidRDefault="00CD5B07" w:rsidP="00B51372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6A31FB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A31FB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51372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6A31F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A31FB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3B7088">
      <w:footerReference w:type="default" r:id="rId9"/>
      <w:pgSz w:w="11906" w:h="16838"/>
      <w:pgMar w:top="1531" w:right="1797" w:bottom="1531" w:left="1797" w:header="136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A3" w:rsidRDefault="00A745A3" w:rsidP="00CE086D">
      <w:r>
        <w:separator/>
      </w:r>
    </w:p>
  </w:endnote>
  <w:endnote w:type="continuationSeparator" w:id="0">
    <w:p w:rsidR="00A745A3" w:rsidRDefault="00A745A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2165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A3" w:rsidRDefault="00A745A3" w:rsidP="00CE086D">
      <w:r>
        <w:separator/>
      </w:r>
    </w:p>
  </w:footnote>
  <w:footnote w:type="continuationSeparator" w:id="0">
    <w:p w:rsidR="00A745A3" w:rsidRDefault="00A745A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22FE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B74ED"/>
    <w:rsid w:val="001C2878"/>
    <w:rsid w:val="001C57AD"/>
    <w:rsid w:val="001C7C0B"/>
    <w:rsid w:val="001D0B23"/>
    <w:rsid w:val="001E0D51"/>
    <w:rsid w:val="001E2C9C"/>
    <w:rsid w:val="001F6C79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37A3F"/>
    <w:rsid w:val="0035041E"/>
    <w:rsid w:val="00364B04"/>
    <w:rsid w:val="003676D6"/>
    <w:rsid w:val="003708BB"/>
    <w:rsid w:val="003836CF"/>
    <w:rsid w:val="0039412C"/>
    <w:rsid w:val="00397BC4"/>
    <w:rsid w:val="003A0EB9"/>
    <w:rsid w:val="003B7088"/>
    <w:rsid w:val="003D0E9B"/>
    <w:rsid w:val="003D5813"/>
    <w:rsid w:val="003E14C1"/>
    <w:rsid w:val="003F3D19"/>
    <w:rsid w:val="004043A6"/>
    <w:rsid w:val="00404AF4"/>
    <w:rsid w:val="00405F01"/>
    <w:rsid w:val="00413024"/>
    <w:rsid w:val="004152DF"/>
    <w:rsid w:val="00415A36"/>
    <w:rsid w:val="00421652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1C1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A31FB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2535"/>
    <w:rsid w:val="00703179"/>
    <w:rsid w:val="007033E6"/>
    <w:rsid w:val="00720127"/>
    <w:rsid w:val="00720161"/>
    <w:rsid w:val="00731D7A"/>
    <w:rsid w:val="0077281E"/>
    <w:rsid w:val="00774891"/>
    <w:rsid w:val="0078543A"/>
    <w:rsid w:val="007A29CE"/>
    <w:rsid w:val="007B1C7B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D388A"/>
    <w:rsid w:val="008F122A"/>
    <w:rsid w:val="00903822"/>
    <w:rsid w:val="00905C46"/>
    <w:rsid w:val="00913182"/>
    <w:rsid w:val="00916B5F"/>
    <w:rsid w:val="0095664C"/>
    <w:rsid w:val="009946A3"/>
    <w:rsid w:val="009A6584"/>
    <w:rsid w:val="009B43C8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45A3"/>
    <w:rsid w:val="00A7561C"/>
    <w:rsid w:val="00A85A12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44100"/>
    <w:rsid w:val="00B51262"/>
    <w:rsid w:val="00B51372"/>
    <w:rsid w:val="00B557E9"/>
    <w:rsid w:val="00B7388B"/>
    <w:rsid w:val="00B9392C"/>
    <w:rsid w:val="00B946B9"/>
    <w:rsid w:val="00BA0C40"/>
    <w:rsid w:val="00BA529C"/>
    <w:rsid w:val="00BA7929"/>
    <w:rsid w:val="00BC275A"/>
    <w:rsid w:val="00BD62F3"/>
    <w:rsid w:val="00BE3C50"/>
    <w:rsid w:val="00BE4806"/>
    <w:rsid w:val="00BE5B2B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2B5F"/>
    <w:rsid w:val="00D06361"/>
    <w:rsid w:val="00D17667"/>
    <w:rsid w:val="00D262E2"/>
    <w:rsid w:val="00D323CE"/>
    <w:rsid w:val="00D458DC"/>
    <w:rsid w:val="00D605AB"/>
    <w:rsid w:val="00D81B93"/>
    <w:rsid w:val="00D81C4F"/>
    <w:rsid w:val="00D872F2"/>
    <w:rsid w:val="00D922DC"/>
    <w:rsid w:val="00DB311D"/>
    <w:rsid w:val="00DB5730"/>
    <w:rsid w:val="00DB68E4"/>
    <w:rsid w:val="00DC379E"/>
    <w:rsid w:val="00DD1D09"/>
    <w:rsid w:val="00DD62E3"/>
    <w:rsid w:val="00DE245D"/>
    <w:rsid w:val="00DE5B21"/>
    <w:rsid w:val="00DF7C82"/>
    <w:rsid w:val="00E13270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2087F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F9DC0-800B-44E1-A507-1DEB8E0D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1507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186</cp:revision>
  <cp:lastPrinted>2018-07-19T01:37:00Z</cp:lastPrinted>
  <dcterms:created xsi:type="dcterms:W3CDTF">2018-04-10T07:28:00Z</dcterms:created>
  <dcterms:modified xsi:type="dcterms:W3CDTF">2021-01-06T07:40:00Z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