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806705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3B7088">
        <w:rPr>
          <w:rFonts w:asciiTheme="majorEastAsia" w:eastAsiaTheme="majorEastAsia" w:hAnsiTheme="majorEastAsia" w:hint="eastAsia"/>
          <w:b/>
          <w:sz w:val="28"/>
          <w:szCs w:val="28"/>
        </w:rPr>
        <w:t>249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C0337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3B7088">
        <w:rPr>
          <w:rFonts w:asciiTheme="majorEastAsia" w:eastAsiaTheme="majorEastAsia" w:hAnsiTheme="majorEastAsia" w:cstheme="majorEastAsia" w:hint="eastAsia"/>
          <w:sz w:val="28"/>
          <w:szCs w:val="32"/>
        </w:rPr>
        <w:t>总务处-PCR实验室建设项目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433B83" w:rsidRDefault="00CD5B07" w:rsidP="00433B83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7B1C7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702535" w:rsidRDefault="003B7088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PCR实验室建设项目，具体要求请联系我部提供</w:t>
      </w:r>
    </w:p>
    <w:p w:rsidR="00CE086D" w:rsidRDefault="00CD5B07" w:rsidP="001F6C7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7025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B7088">
        <w:rPr>
          <w:rFonts w:asciiTheme="majorEastAsia" w:eastAsiaTheme="majorEastAsia" w:hAnsiTheme="majorEastAsia" w:cstheme="majorEastAsia" w:hint="eastAsia"/>
          <w:sz w:val="28"/>
          <w:szCs w:val="32"/>
        </w:rPr>
        <w:t>25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41158" w:rsidRPr="00C0337E" w:rsidRDefault="00CD5B07" w:rsidP="0083785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3B7088" w:rsidRDefault="00CD5B07" w:rsidP="005305E4">
      <w:pPr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</w:t>
      </w:r>
    </w:p>
    <w:p w:rsidR="001A366B" w:rsidRDefault="00CD5B07" w:rsidP="005305E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5305E4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702535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3B7088">
        <w:rPr>
          <w:rFonts w:asciiTheme="majorEastAsia" w:eastAsiaTheme="majorEastAsia" w:hAnsiTheme="majorEastAsia" w:cstheme="majorEastAsia" w:hint="eastAsia"/>
          <w:sz w:val="32"/>
          <w:szCs w:val="32"/>
        </w:rPr>
        <w:t>19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3B7088" w:rsidRDefault="003B7088" w:rsidP="00CB2336">
      <w:pPr>
        <w:ind w:right="560"/>
        <w:jc w:val="center"/>
        <w:rPr>
          <w:rFonts w:asciiTheme="majorEastAsia" w:eastAsiaTheme="majorEastAsia" w:hAnsiTheme="majorEastAsia" w:cstheme="majorEastAsia" w:hint="eastAsia"/>
          <w:sz w:val="28"/>
          <w:szCs w:val="32"/>
        </w:rPr>
      </w:pPr>
    </w:p>
    <w:p w:rsidR="003B7088" w:rsidRDefault="003B7088" w:rsidP="00CB2336">
      <w:pPr>
        <w:ind w:right="560"/>
        <w:jc w:val="center"/>
        <w:rPr>
          <w:rFonts w:asciiTheme="majorEastAsia" w:eastAsiaTheme="majorEastAsia" w:hAnsiTheme="majorEastAsia" w:cstheme="majorEastAsia" w:hint="eastAsia"/>
          <w:sz w:val="28"/>
          <w:szCs w:val="32"/>
        </w:rPr>
      </w:pPr>
    </w:p>
    <w:p w:rsidR="00B02EA5" w:rsidRDefault="00CD5B07" w:rsidP="00CB2336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7025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B7088">
        <w:rPr>
          <w:rFonts w:asciiTheme="majorEastAsia" w:eastAsiaTheme="majorEastAsia" w:hAnsiTheme="majorEastAsia" w:cstheme="majorEastAsia" w:hint="eastAsia"/>
          <w:sz w:val="28"/>
          <w:szCs w:val="32"/>
        </w:rPr>
        <w:t>25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sectPr w:rsidR="00B02EA5" w:rsidSect="003B7088">
      <w:footerReference w:type="default" r:id="rId9"/>
      <w:pgSz w:w="11906" w:h="16838"/>
      <w:pgMar w:top="1531" w:right="1797" w:bottom="1531" w:left="1797" w:header="136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A3F" w:rsidRDefault="00337A3F" w:rsidP="00CE086D">
      <w:r>
        <w:separator/>
      </w:r>
    </w:p>
  </w:endnote>
  <w:endnote w:type="continuationSeparator" w:id="0">
    <w:p w:rsidR="00337A3F" w:rsidRDefault="00337A3F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913182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A3F" w:rsidRDefault="00337A3F" w:rsidP="00CE086D">
      <w:r>
        <w:separator/>
      </w:r>
    </w:p>
  </w:footnote>
  <w:footnote w:type="continuationSeparator" w:id="0">
    <w:p w:rsidR="00337A3F" w:rsidRDefault="00337A3F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54F41"/>
    <w:rsid w:val="00060F02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F0B1E"/>
    <w:rsid w:val="000F439C"/>
    <w:rsid w:val="00111431"/>
    <w:rsid w:val="001213AC"/>
    <w:rsid w:val="00124FED"/>
    <w:rsid w:val="00130467"/>
    <w:rsid w:val="0013107A"/>
    <w:rsid w:val="00141158"/>
    <w:rsid w:val="0014505A"/>
    <w:rsid w:val="0015505C"/>
    <w:rsid w:val="00163986"/>
    <w:rsid w:val="00171239"/>
    <w:rsid w:val="00174AF6"/>
    <w:rsid w:val="001A366B"/>
    <w:rsid w:val="001A3F61"/>
    <w:rsid w:val="001A6629"/>
    <w:rsid w:val="001B74ED"/>
    <w:rsid w:val="001C2878"/>
    <w:rsid w:val="001C57AD"/>
    <w:rsid w:val="001C7C0B"/>
    <w:rsid w:val="001D0B23"/>
    <w:rsid w:val="001E0D51"/>
    <w:rsid w:val="001F6C79"/>
    <w:rsid w:val="001F7B85"/>
    <w:rsid w:val="00215059"/>
    <w:rsid w:val="002435E6"/>
    <w:rsid w:val="002462AC"/>
    <w:rsid w:val="0025100D"/>
    <w:rsid w:val="00270845"/>
    <w:rsid w:val="00274A0B"/>
    <w:rsid w:val="00274C98"/>
    <w:rsid w:val="0028053E"/>
    <w:rsid w:val="00282F44"/>
    <w:rsid w:val="002B36E2"/>
    <w:rsid w:val="002C52AC"/>
    <w:rsid w:val="002D3E17"/>
    <w:rsid w:val="002E3F6F"/>
    <w:rsid w:val="002E7457"/>
    <w:rsid w:val="002F53EF"/>
    <w:rsid w:val="003004F7"/>
    <w:rsid w:val="00312635"/>
    <w:rsid w:val="00317429"/>
    <w:rsid w:val="00324E8B"/>
    <w:rsid w:val="00327388"/>
    <w:rsid w:val="00337A3F"/>
    <w:rsid w:val="0035041E"/>
    <w:rsid w:val="00364B04"/>
    <w:rsid w:val="003676D6"/>
    <w:rsid w:val="003708BB"/>
    <w:rsid w:val="003836CF"/>
    <w:rsid w:val="0039412C"/>
    <w:rsid w:val="00397BC4"/>
    <w:rsid w:val="003A0EB9"/>
    <w:rsid w:val="003B7088"/>
    <w:rsid w:val="003D0E9B"/>
    <w:rsid w:val="003D5813"/>
    <w:rsid w:val="003E14C1"/>
    <w:rsid w:val="003F3D19"/>
    <w:rsid w:val="004043A6"/>
    <w:rsid w:val="00404AF4"/>
    <w:rsid w:val="00405F01"/>
    <w:rsid w:val="00413024"/>
    <w:rsid w:val="004152DF"/>
    <w:rsid w:val="00415A36"/>
    <w:rsid w:val="0042669C"/>
    <w:rsid w:val="00433B83"/>
    <w:rsid w:val="00434E7D"/>
    <w:rsid w:val="0044658C"/>
    <w:rsid w:val="00450D27"/>
    <w:rsid w:val="00456C71"/>
    <w:rsid w:val="00457AC9"/>
    <w:rsid w:val="004624F4"/>
    <w:rsid w:val="00467AD6"/>
    <w:rsid w:val="00470B99"/>
    <w:rsid w:val="0047344A"/>
    <w:rsid w:val="004C78CB"/>
    <w:rsid w:val="004E1F73"/>
    <w:rsid w:val="004E2FB9"/>
    <w:rsid w:val="004E42AA"/>
    <w:rsid w:val="004E4F53"/>
    <w:rsid w:val="004F2109"/>
    <w:rsid w:val="004F27D0"/>
    <w:rsid w:val="00501AE9"/>
    <w:rsid w:val="005040E2"/>
    <w:rsid w:val="005248B6"/>
    <w:rsid w:val="00525083"/>
    <w:rsid w:val="005305E4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1AB2"/>
    <w:rsid w:val="006D44C6"/>
    <w:rsid w:val="006D4B3C"/>
    <w:rsid w:val="006E4DB7"/>
    <w:rsid w:val="006F0A56"/>
    <w:rsid w:val="006F5D78"/>
    <w:rsid w:val="007003CE"/>
    <w:rsid w:val="00702535"/>
    <w:rsid w:val="00703179"/>
    <w:rsid w:val="007033E6"/>
    <w:rsid w:val="00720127"/>
    <w:rsid w:val="00720161"/>
    <w:rsid w:val="00731D7A"/>
    <w:rsid w:val="0077281E"/>
    <w:rsid w:val="00774891"/>
    <w:rsid w:val="0078543A"/>
    <w:rsid w:val="007A29CE"/>
    <w:rsid w:val="007B1C7B"/>
    <w:rsid w:val="007B7149"/>
    <w:rsid w:val="007C293F"/>
    <w:rsid w:val="007D0205"/>
    <w:rsid w:val="007D1FE5"/>
    <w:rsid w:val="007E0EAE"/>
    <w:rsid w:val="00806705"/>
    <w:rsid w:val="008239CF"/>
    <w:rsid w:val="00824FDC"/>
    <w:rsid w:val="00837859"/>
    <w:rsid w:val="00840B1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3182"/>
    <w:rsid w:val="00916B5F"/>
    <w:rsid w:val="0095664C"/>
    <w:rsid w:val="009946A3"/>
    <w:rsid w:val="009A6584"/>
    <w:rsid w:val="009B43C8"/>
    <w:rsid w:val="009B67BE"/>
    <w:rsid w:val="009C4634"/>
    <w:rsid w:val="009D37B6"/>
    <w:rsid w:val="009E1732"/>
    <w:rsid w:val="009E1976"/>
    <w:rsid w:val="009E5271"/>
    <w:rsid w:val="009E547F"/>
    <w:rsid w:val="00A30D7D"/>
    <w:rsid w:val="00A44879"/>
    <w:rsid w:val="00A475A7"/>
    <w:rsid w:val="00A50EAC"/>
    <w:rsid w:val="00A66E31"/>
    <w:rsid w:val="00A676C6"/>
    <w:rsid w:val="00A7561C"/>
    <w:rsid w:val="00AA12AA"/>
    <w:rsid w:val="00AB38A1"/>
    <w:rsid w:val="00AD77CD"/>
    <w:rsid w:val="00AE2FA9"/>
    <w:rsid w:val="00AE7854"/>
    <w:rsid w:val="00AF5601"/>
    <w:rsid w:val="00B01140"/>
    <w:rsid w:val="00B02EA5"/>
    <w:rsid w:val="00B07E34"/>
    <w:rsid w:val="00B1080D"/>
    <w:rsid w:val="00B11782"/>
    <w:rsid w:val="00B17EAA"/>
    <w:rsid w:val="00B2089D"/>
    <w:rsid w:val="00B20CF7"/>
    <w:rsid w:val="00B409A0"/>
    <w:rsid w:val="00B44100"/>
    <w:rsid w:val="00B51262"/>
    <w:rsid w:val="00B557E9"/>
    <w:rsid w:val="00B7388B"/>
    <w:rsid w:val="00B9392C"/>
    <w:rsid w:val="00B946B9"/>
    <w:rsid w:val="00BA0C40"/>
    <w:rsid w:val="00BA529C"/>
    <w:rsid w:val="00BA7929"/>
    <w:rsid w:val="00BC275A"/>
    <w:rsid w:val="00BD62F3"/>
    <w:rsid w:val="00BE3C50"/>
    <w:rsid w:val="00BE4806"/>
    <w:rsid w:val="00BE5B2B"/>
    <w:rsid w:val="00C0337E"/>
    <w:rsid w:val="00C10893"/>
    <w:rsid w:val="00C21BDE"/>
    <w:rsid w:val="00C337BA"/>
    <w:rsid w:val="00C455E3"/>
    <w:rsid w:val="00C456AB"/>
    <w:rsid w:val="00C54148"/>
    <w:rsid w:val="00C54AC2"/>
    <w:rsid w:val="00C5605C"/>
    <w:rsid w:val="00C74049"/>
    <w:rsid w:val="00C84628"/>
    <w:rsid w:val="00C84A16"/>
    <w:rsid w:val="00C97A4E"/>
    <w:rsid w:val="00C97C53"/>
    <w:rsid w:val="00CB2336"/>
    <w:rsid w:val="00CB5892"/>
    <w:rsid w:val="00CC1CF3"/>
    <w:rsid w:val="00CC4D03"/>
    <w:rsid w:val="00CD5B07"/>
    <w:rsid w:val="00CE086D"/>
    <w:rsid w:val="00CF3866"/>
    <w:rsid w:val="00D02B5F"/>
    <w:rsid w:val="00D06361"/>
    <w:rsid w:val="00D17667"/>
    <w:rsid w:val="00D262E2"/>
    <w:rsid w:val="00D323CE"/>
    <w:rsid w:val="00D458DC"/>
    <w:rsid w:val="00D605AB"/>
    <w:rsid w:val="00D81B93"/>
    <w:rsid w:val="00D81C4F"/>
    <w:rsid w:val="00D872F2"/>
    <w:rsid w:val="00D922DC"/>
    <w:rsid w:val="00DB311D"/>
    <w:rsid w:val="00DB5730"/>
    <w:rsid w:val="00DB68E4"/>
    <w:rsid w:val="00DC379E"/>
    <w:rsid w:val="00DD1D09"/>
    <w:rsid w:val="00DD62E3"/>
    <w:rsid w:val="00DE245D"/>
    <w:rsid w:val="00DE5B21"/>
    <w:rsid w:val="00DF7C82"/>
    <w:rsid w:val="00E13270"/>
    <w:rsid w:val="00E22AF1"/>
    <w:rsid w:val="00E36D0B"/>
    <w:rsid w:val="00E4341F"/>
    <w:rsid w:val="00E4343F"/>
    <w:rsid w:val="00E5087B"/>
    <w:rsid w:val="00E73E4A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2087F"/>
    <w:rsid w:val="00F34134"/>
    <w:rsid w:val="00F43D71"/>
    <w:rsid w:val="00F451A9"/>
    <w:rsid w:val="00F519A3"/>
    <w:rsid w:val="00F70659"/>
    <w:rsid w:val="00F74B3F"/>
    <w:rsid w:val="00F750AE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0B285E-250F-48C8-AA0D-4E483ACA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1193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182</cp:revision>
  <cp:lastPrinted>2018-07-19T01:37:00Z</cp:lastPrinted>
  <dcterms:created xsi:type="dcterms:W3CDTF">2018-04-10T07:28:00Z</dcterms:created>
  <dcterms:modified xsi:type="dcterms:W3CDTF">2020-11-19T01:53:00Z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