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B92549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A65E92">
        <w:rPr>
          <w:rFonts w:asciiTheme="majorEastAsia" w:eastAsiaTheme="majorEastAsia" w:hAnsiTheme="majorEastAsia" w:hint="eastAsia"/>
          <w:b/>
          <w:sz w:val="28"/>
          <w:szCs w:val="28"/>
        </w:rPr>
        <w:t>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B92549" w:rsidRDefault="00B92549" w:rsidP="00B92549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A65E92">
        <w:rPr>
          <w:rFonts w:asciiTheme="majorEastAsia" w:eastAsiaTheme="majorEastAsia" w:hAnsiTheme="majorEastAsia" w:cstheme="majorEastAsia" w:hint="eastAsia"/>
          <w:sz w:val="28"/>
          <w:szCs w:val="32"/>
        </w:rPr>
        <w:t>保卫处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A65E92">
        <w:rPr>
          <w:rFonts w:asciiTheme="majorEastAsia" w:eastAsiaTheme="majorEastAsia" w:hAnsiTheme="majorEastAsia" w:cstheme="majorEastAsia" w:hint="eastAsia"/>
          <w:sz w:val="28"/>
          <w:szCs w:val="32"/>
        </w:rPr>
        <w:t>灭火器年检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A65E92" w:rsidRDefault="00A65E92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灭火器年检  数量49个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65E92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A65E92">
        <w:rPr>
          <w:rFonts w:asciiTheme="majorEastAsia" w:eastAsiaTheme="majorEastAsia" w:hAnsiTheme="majorEastAsia" w:cstheme="majorEastAsia" w:hint="eastAsia"/>
          <w:sz w:val="28"/>
          <w:szCs w:val="32"/>
        </w:rPr>
        <w:t>30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4E151C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A65E92">
        <w:rPr>
          <w:rFonts w:asciiTheme="majorEastAsia" w:eastAsiaTheme="majorEastAsia" w:hAnsiTheme="majorEastAsia" w:cstheme="majorEastAsia" w:hint="eastAsia"/>
          <w:sz w:val="32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B92549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A65E92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92549" w:rsidRDefault="00B92549" w:rsidP="00AB38A1">
      <w:pPr>
        <w:ind w:right="560"/>
        <w:jc w:val="center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B92549" w:rsidRDefault="00B92549" w:rsidP="00B92549">
      <w:pPr>
        <w:ind w:right="56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B02EA5" w:rsidRDefault="00CD5B07" w:rsidP="00AB38A1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65E92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A65E92">
        <w:rPr>
          <w:rFonts w:asciiTheme="majorEastAsia" w:eastAsiaTheme="majorEastAsia" w:hAnsiTheme="majorEastAsia" w:cstheme="majorEastAsia" w:hint="eastAsia"/>
          <w:sz w:val="28"/>
          <w:szCs w:val="32"/>
        </w:rPr>
        <w:t>30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D43" w:rsidRDefault="00FB5D43" w:rsidP="00CE086D">
      <w:r>
        <w:separator/>
      </w:r>
    </w:p>
  </w:endnote>
  <w:endnote w:type="continuationSeparator" w:id="0">
    <w:p w:rsidR="00FB5D43" w:rsidRDefault="00FB5D43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88176D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D43" w:rsidRDefault="00FB5D43" w:rsidP="00CE086D">
      <w:r>
        <w:separator/>
      </w:r>
    </w:p>
  </w:footnote>
  <w:footnote w:type="continuationSeparator" w:id="0">
    <w:p w:rsidR="00FB5D43" w:rsidRDefault="00FB5D43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131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31DD5"/>
    <w:rsid w:val="00037E08"/>
    <w:rsid w:val="000444AE"/>
    <w:rsid w:val="000559FB"/>
    <w:rsid w:val="000627FD"/>
    <w:rsid w:val="000647D2"/>
    <w:rsid w:val="00066287"/>
    <w:rsid w:val="00077A40"/>
    <w:rsid w:val="000821B0"/>
    <w:rsid w:val="000853AC"/>
    <w:rsid w:val="00086FC5"/>
    <w:rsid w:val="00087DC4"/>
    <w:rsid w:val="000C02D0"/>
    <w:rsid w:val="000C212A"/>
    <w:rsid w:val="000C2173"/>
    <w:rsid w:val="000C5F08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71239"/>
    <w:rsid w:val="00174AF6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C52AC"/>
    <w:rsid w:val="002C6DD7"/>
    <w:rsid w:val="002D3E17"/>
    <w:rsid w:val="002E3F6F"/>
    <w:rsid w:val="002E7457"/>
    <w:rsid w:val="002F53EF"/>
    <w:rsid w:val="0031742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658C"/>
    <w:rsid w:val="00450D27"/>
    <w:rsid w:val="00456376"/>
    <w:rsid w:val="00456C71"/>
    <w:rsid w:val="00457AC9"/>
    <w:rsid w:val="00467AD6"/>
    <w:rsid w:val="00470B99"/>
    <w:rsid w:val="0047344A"/>
    <w:rsid w:val="004E151C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C4062"/>
    <w:rsid w:val="005C733C"/>
    <w:rsid w:val="005E43B0"/>
    <w:rsid w:val="005F0C3A"/>
    <w:rsid w:val="005F3DB8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1D7A"/>
    <w:rsid w:val="007559F3"/>
    <w:rsid w:val="00766817"/>
    <w:rsid w:val="0077281E"/>
    <w:rsid w:val="0078543A"/>
    <w:rsid w:val="007A29CE"/>
    <w:rsid w:val="007B7149"/>
    <w:rsid w:val="007C293F"/>
    <w:rsid w:val="007D1FE5"/>
    <w:rsid w:val="007E0EAE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F122A"/>
    <w:rsid w:val="00902DC6"/>
    <w:rsid w:val="00903822"/>
    <w:rsid w:val="00905C46"/>
    <w:rsid w:val="00916B5F"/>
    <w:rsid w:val="00934B20"/>
    <w:rsid w:val="00935054"/>
    <w:rsid w:val="0095664C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E92"/>
    <w:rsid w:val="00A66E31"/>
    <w:rsid w:val="00A676C6"/>
    <w:rsid w:val="00A84B10"/>
    <w:rsid w:val="00AB38A1"/>
    <w:rsid w:val="00AD77CD"/>
    <w:rsid w:val="00AE2FA9"/>
    <w:rsid w:val="00AE7854"/>
    <w:rsid w:val="00AF5601"/>
    <w:rsid w:val="00B01140"/>
    <w:rsid w:val="00B02EA5"/>
    <w:rsid w:val="00B05EBC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21BDE"/>
    <w:rsid w:val="00C337BA"/>
    <w:rsid w:val="00C455E3"/>
    <w:rsid w:val="00C456AB"/>
    <w:rsid w:val="00C54148"/>
    <w:rsid w:val="00C5605C"/>
    <w:rsid w:val="00C84628"/>
    <w:rsid w:val="00C93766"/>
    <w:rsid w:val="00C97C53"/>
    <w:rsid w:val="00CB5892"/>
    <w:rsid w:val="00CC15D2"/>
    <w:rsid w:val="00CC1CF3"/>
    <w:rsid w:val="00CC4D03"/>
    <w:rsid w:val="00CD57DE"/>
    <w:rsid w:val="00CD5B07"/>
    <w:rsid w:val="00CE086D"/>
    <w:rsid w:val="00CF3866"/>
    <w:rsid w:val="00D06361"/>
    <w:rsid w:val="00D10422"/>
    <w:rsid w:val="00D17667"/>
    <w:rsid w:val="00D262E2"/>
    <w:rsid w:val="00D36904"/>
    <w:rsid w:val="00D458DC"/>
    <w:rsid w:val="00D605AB"/>
    <w:rsid w:val="00D81B93"/>
    <w:rsid w:val="00D81C4F"/>
    <w:rsid w:val="00D922DC"/>
    <w:rsid w:val="00DB68E4"/>
    <w:rsid w:val="00DC379E"/>
    <w:rsid w:val="00DD1D09"/>
    <w:rsid w:val="00DD62E3"/>
    <w:rsid w:val="00DE245D"/>
    <w:rsid w:val="00DE5B21"/>
    <w:rsid w:val="00DF7C82"/>
    <w:rsid w:val="00E179D8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2F7E"/>
    <w:rsid w:val="00F74B3F"/>
    <w:rsid w:val="00F81CB9"/>
    <w:rsid w:val="00FA0F98"/>
    <w:rsid w:val="00FB5D43"/>
    <w:rsid w:val="00FB6B17"/>
    <w:rsid w:val="00FC0AD8"/>
    <w:rsid w:val="00FC6353"/>
    <w:rsid w:val="00FD6C04"/>
    <w:rsid w:val="00FD6C8E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1151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157</cp:revision>
  <cp:lastPrinted>2018-07-19T01:37:00Z</cp:lastPrinted>
  <dcterms:created xsi:type="dcterms:W3CDTF">2018-04-10T07:28:00Z</dcterms:created>
  <dcterms:modified xsi:type="dcterms:W3CDTF">2020-10-26T07:58:00Z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