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4E1F73">
        <w:rPr>
          <w:rFonts w:asciiTheme="majorEastAsia" w:eastAsiaTheme="majorEastAsia" w:hAnsiTheme="majorEastAsia" w:hint="eastAsia"/>
          <w:b/>
          <w:sz w:val="28"/>
          <w:szCs w:val="28"/>
        </w:rPr>
        <w:t>163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月饼及水果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E1F73" w:rsidRDefault="004E1F73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月饼及水果</w:t>
      </w: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33B8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248B6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E1F73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33B8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FB6B17">
      <w:footerReference w:type="default" r:id="rId8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E6" w:rsidRDefault="007033E6" w:rsidP="00CE086D">
      <w:r>
        <w:separator/>
      </w:r>
    </w:p>
  </w:endnote>
  <w:endnote w:type="continuationSeparator" w:id="0">
    <w:p w:rsidR="007033E6" w:rsidRDefault="007033E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3107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E6" w:rsidRDefault="007033E6" w:rsidP="00CE086D">
      <w:r>
        <w:separator/>
      </w:r>
    </w:p>
  </w:footnote>
  <w:footnote w:type="continuationSeparator" w:id="0">
    <w:p w:rsidR="007033E6" w:rsidRDefault="007033E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5041E"/>
    <w:rsid w:val="003676D6"/>
    <w:rsid w:val="003708BB"/>
    <w:rsid w:val="003836CF"/>
    <w:rsid w:val="0039412C"/>
    <w:rsid w:val="003A0EB9"/>
    <w:rsid w:val="003D0E9B"/>
    <w:rsid w:val="003D5813"/>
    <w:rsid w:val="003E14C1"/>
    <w:rsid w:val="003F3D19"/>
    <w:rsid w:val="004043A6"/>
    <w:rsid w:val="00405F01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4C6"/>
    <w:rsid w:val="006D4B3C"/>
    <w:rsid w:val="006E4DB7"/>
    <w:rsid w:val="006F0A56"/>
    <w:rsid w:val="006F5D78"/>
    <w:rsid w:val="007003CE"/>
    <w:rsid w:val="00703179"/>
    <w:rsid w:val="007033E6"/>
    <w:rsid w:val="00720127"/>
    <w:rsid w:val="00720161"/>
    <w:rsid w:val="00731D7A"/>
    <w:rsid w:val="0077281E"/>
    <w:rsid w:val="0078543A"/>
    <w:rsid w:val="007A29CE"/>
    <w:rsid w:val="007B7149"/>
    <w:rsid w:val="007C293F"/>
    <w:rsid w:val="007D0205"/>
    <w:rsid w:val="007D1FE5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A6584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51262"/>
    <w:rsid w:val="00B557E9"/>
    <w:rsid w:val="00B7388B"/>
    <w:rsid w:val="00B9392C"/>
    <w:rsid w:val="00B946B9"/>
    <w:rsid w:val="00BA0C40"/>
    <w:rsid w:val="00BA7929"/>
    <w:rsid w:val="00BC275A"/>
    <w:rsid w:val="00BE3C50"/>
    <w:rsid w:val="00BE4806"/>
    <w:rsid w:val="00BE5B2B"/>
    <w:rsid w:val="00C0337E"/>
    <w:rsid w:val="00C21BDE"/>
    <w:rsid w:val="00C337BA"/>
    <w:rsid w:val="00C455E3"/>
    <w:rsid w:val="00C456AB"/>
    <w:rsid w:val="00C54148"/>
    <w:rsid w:val="00C5605C"/>
    <w:rsid w:val="00C74049"/>
    <w:rsid w:val="00C84628"/>
    <w:rsid w:val="00C84A16"/>
    <w:rsid w:val="00C97A4E"/>
    <w:rsid w:val="00C97C53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458DC"/>
    <w:rsid w:val="00D605AB"/>
    <w:rsid w:val="00D81B93"/>
    <w:rsid w:val="00D81C4F"/>
    <w:rsid w:val="00D922DC"/>
    <w:rsid w:val="00DB5730"/>
    <w:rsid w:val="00DB68E4"/>
    <w:rsid w:val="00DC379E"/>
    <w:rsid w:val="00DD1D09"/>
    <w:rsid w:val="00DD62E3"/>
    <w:rsid w:val="00DE245D"/>
    <w:rsid w:val="00DE5B21"/>
    <w:rsid w:val="00DF7C82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34134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1159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158</cp:revision>
  <cp:lastPrinted>2018-07-19T01:37:00Z</cp:lastPrinted>
  <dcterms:created xsi:type="dcterms:W3CDTF">2018-04-10T07:28:00Z</dcterms:created>
  <dcterms:modified xsi:type="dcterms:W3CDTF">2020-09-04T01:43:00Z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