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B525C7">
        <w:rPr>
          <w:rFonts w:asciiTheme="majorEastAsia" w:eastAsiaTheme="majorEastAsia" w:hAnsiTheme="majorEastAsia" w:hint="eastAsia"/>
          <w:b/>
          <w:sz w:val="28"/>
          <w:szCs w:val="28"/>
        </w:rPr>
        <w:t>76</w:t>
      </w:r>
      <w:r w:rsidR="00CD1292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B525C7">
        <w:rPr>
          <w:rFonts w:asciiTheme="majorEastAsia" w:eastAsiaTheme="majorEastAsia" w:hAnsiTheme="majorEastAsia" w:hint="eastAsia"/>
          <w:b/>
          <w:sz w:val="28"/>
          <w:szCs w:val="28"/>
        </w:rPr>
        <w:t>77、78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B525C7">
        <w:rPr>
          <w:rFonts w:asciiTheme="majorEastAsia" w:eastAsiaTheme="majorEastAsia" w:hAnsiTheme="majorEastAsia" w:cstheme="majorEastAsia" w:hint="eastAsia"/>
          <w:sz w:val="28"/>
          <w:szCs w:val="32"/>
        </w:rPr>
        <w:t>数据中心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B525C7">
        <w:rPr>
          <w:rFonts w:asciiTheme="majorEastAsia" w:eastAsiaTheme="majorEastAsia" w:hAnsiTheme="majorEastAsia" w:cstheme="majorEastAsia" w:hint="eastAsia"/>
          <w:sz w:val="28"/>
          <w:szCs w:val="32"/>
        </w:rPr>
        <w:t>患者探视门禁系统改造</w:t>
      </w:r>
      <w:r w:rsidR="009C795B">
        <w:rPr>
          <w:rFonts w:asciiTheme="majorEastAsia" w:eastAsiaTheme="majorEastAsia" w:hAnsiTheme="majorEastAsia" w:cstheme="majorEastAsia" w:hint="eastAsia"/>
          <w:sz w:val="28"/>
          <w:szCs w:val="32"/>
        </w:rPr>
        <w:t>；</w:t>
      </w:r>
      <w:r w:rsidR="00B525C7">
        <w:rPr>
          <w:rFonts w:asciiTheme="majorEastAsia" w:eastAsiaTheme="majorEastAsia" w:hAnsiTheme="majorEastAsia" w:cstheme="majorEastAsia" w:hint="eastAsia"/>
          <w:sz w:val="28"/>
          <w:szCs w:val="32"/>
        </w:rPr>
        <w:t>动务</w:t>
      </w:r>
      <w:r w:rsidR="009C795B">
        <w:rPr>
          <w:rFonts w:asciiTheme="majorEastAsia" w:eastAsiaTheme="majorEastAsia" w:hAnsiTheme="majorEastAsia" w:cstheme="majorEastAsia" w:hint="eastAsia"/>
          <w:sz w:val="28"/>
          <w:szCs w:val="32"/>
        </w:rPr>
        <w:t>科-</w:t>
      </w:r>
      <w:r w:rsidR="00B525C7">
        <w:rPr>
          <w:rFonts w:asciiTheme="majorEastAsia" w:eastAsiaTheme="majorEastAsia" w:hAnsiTheme="majorEastAsia" w:cstheme="majorEastAsia" w:hint="eastAsia"/>
          <w:sz w:val="28"/>
          <w:szCs w:val="32"/>
        </w:rPr>
        <w:t>二号楼纯净水设备滤芯采买更换；医工部-机房硬件维保、UPS电池维保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D1292" w:rsidRDefault="00C21CEA" w:rsidP="00CD1292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</w:t>
      </w:r>
      <w:r w:rsidR="00B525C7" w:rsidRPr="00B525C7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B525C7">
        <w:rPr>
          <w:rFonts w:asciiTheme="majorEastAsia" w:eastAsiaTheme="majorEastAsia" w:hAnsiTheme="majorEastAsia" w:cstheme="majorEastAsia" w:hint="eastAsia"/>
          <w:sz w:val="28"/>
          <w:szCs w:val="32"/>
        </w:rPr>
        <w:t>患者探视门禁系统改造       2.二号楼纯净水设备滤芯采买更换     3.机房硬件维保、UPS电池维保</w:t>
      </w:r>
    </w:p>
    <w:p w:rsidR="00630FDA" w:rsidRDefault="008046E6" w:rsidP="00CD1292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以上项目</w:t>
      </w:r>
      <w:r w:rsidR="00630FDA">
        <w:rPr>
          <w:rFonts w:asciiTheme="majorEastAsia" w:eastAsiaTheme="majorEastAsia" w:hAnsiTheme="majorEastAsia" w:cstheme="majorEastAsia" w:hint="eastAsia"/>
          <w:sz w:val="28"/>
          <w:szCs w:val="32"/>
        </w:rPr>
        <w:t>具体</w:t>
      </w:r>
      <w:r w:rsidR="00715289">
        <w:rPr>
          <w:rFonts w:asciiTheme="majorEastAsia" w:eastAsiaTheme="majorEastAsia" w:hAnsiTheme="majorEastAsia" w:cstheme="majorEastAsia" w:hint="eastAsia"/>
          <w:sz w:val="28"/>
          <w:szCs w:val="32"/>
        </w:rPr>
        <w:t>参数要求</w:t>
      </w:r>
      <w:r w:rsidR="00630FDA">
        <w:rPr>
          <w:rFonts w:asciiTheme="majorEastAsia" w:eastAsiaTheme="majorEastAsia" w:hAnsiTheme="majorEastAsia" w:cstheme="majorEastAsia" w:hint="eastAsia"/>
          <w:sz w:val="28"/>
          <w:szCs w:val="32"/>
        </w:rPr>
        <w:t>请联系我部提供</w:t>
      </w:r>
    </w:p>
    <w:p w:rsidR="00CE086D" w:rsidRDefault="00CD5B07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525C7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525C7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837859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联系人：</w:t>
      </w:r>
      <w:r w:rsidR="00FC635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费  娜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D81B93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B525C7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B525C7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525C7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525C7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715289">
      <w:footerReference w:type="default" r:id="rId8"/>
      <w:pgSz w:w="11906" w:h="16838"/>
      <w:pgMar w:top="567" w:right="1797" w:bottom="567" w:left="1797" w:header="340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70" w:rsidRDefault="00F95D70" w:rsidP="00CE086D">
      <w:r>
        <w:separator/>
      </w:r>
    </w:p>
  </w:endnote>
  <w:endnote w:type="continuationSeparator" w:id="0">
    <w:p w:rsidR="00F95D70" w:rsidRDefault="00F95D70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4F097A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70" w:rsidRDefault="00F95D70" w:rsidP="00CE086D">
      <w:r>
        <w:separator/>
      </w:r>
    </w:p>
  </w:footnote>
  <w:footnote w:type="continuationSeparator" w:id="0">
    <w:p w:rsidR="00F95D70" w:rsidRDefault="00F95D70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66316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3426"/>
    <w:rsid w:val="00215059"/>
    <w:rsid w:val="002435E6"/>
    <w:rsid w:val="0025100D"/>
    <w:rsid w:val="00270845"/>
    <w:rsid w:val="00274A0B"/>
    <w:rsid w:val="00274C98"/>
    <w:rsid w:val="0028053E"/>
    <w:rsid w:val="002C52AC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3769F"/>
    <w:rsid w:val="0044658C"/>
    <w:rsid w:val="00450D27"/>
    <w:rsid w:val="0045568B"/>
    <w:rsid w:val="00456C71"/>
    <w:rsid w:val="00457AC9"/>
    <w:rsid w:val="00467AD6"/>
    <w:rsid w:val="00470B99"/>
    <w:rsid w:val="0047344A"/>
    <w:rsid w:val="004E2FB9"/>
    <w:rsid w:val="004E42AA"/>
    <w:rsid w:val="004E4F53"/>
    <w:rsid w:val="004F097A"/>
    <w:rsid w:val="004F2109"/>
    <w:rsid w:val="004F27D0"/>
    <w:rsid w:val="005040E2"/>
    <w:rsid w:val="00504EE0"/>
    <w:rsid w:val="00525083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0FDA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5289"/>
    <w:rsid w:val="00720127"/>
    <w:rsid w:val="00731D7A"/>
    <w:rsid w:val="0077281E"/>
    <w:rsid w:val="0078543A"/>
    <w:rsid w:val="007A29CE"/>
    <w:rsid w:val="007B7149"/>
    <w:rsid w:val="007C293F"/>
    <w:rsid w:val="007D1FE5"/>
    <w:rsid w:val="007D7E80"/>
    <w:rsid w:val="007E0EAE"/>
    <w:rsid w:val="008044D3"/>
    <w:rsid w:val="008046E6"/>
    <w:rsid w:val="008239CF"/>
    <w:rsid w:val="00824FDC"/>
    <w:rsid w:val="00837859"/>
    <w:rsid w:val="00841D2C"/>
    <w:rsid w:val="00871809"/>
    <w:rsid w:val="008772D2"/>
    <w:rsid w:val="00877555"/>
    <w:rsid w:val="00880815"/>
    <w:rsid w:val="0089061C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B67BE"/>
    <w:rsid w:val="009C4634"/>
    <w:rsid w:val="009C795B"/>
    <w:rsid w:val="009E1732"/>
    <w:rsid w:val="009E1976"/>
    <w:rsid w:val="00A30D7D"/>
    <w:rsid w:val="00A44879"/>
    <w:rsid w:val="00A475A7"/>
    <w:rsid w:val="00A50EAC"/>
    <w:rsid w:val="00A66E31"/>
    <w:rsid w:val="00A676C6"/>
    <w:rsid w:val="00AA6E62"/>
    <w:rsid w:val="00AB38A1"/>
    <w:rsid w:val="00AD77CD"/>
    <w:rsid w:val="00AE2FA9"/>
    <w:rsid w:val="00AE7854"/>
    <w:rsid w:val="00AF5601"/>
    <w:rsid w:val="00B01140"/>
    <w:rsid w:val="00B02EA5"/>
    <w:rsid w:val="00B07E34"/>
    <w:rsid w:val="00B11782"/>
    <w:rsid w:val="00B17EAA"/>
    <w:rsid w:val="00B2089D"/>
    <w:rsid w:val="00B20CF7"/>
    <w:rsid w:val="00B27ECF"/>
    <w:rsid w:val="00B51262"/>
    <w:rsid w:val="00B525C7"/>
    <w:rsid w:val="00B557E9"/>
    <w:rsid w:val="00B7388B"/>
    <w:rsid w:val="00B946B9"/>
    <w:rsid w:val="00BA0C40"/>
    <w:rsid w:val="00BA7929"/>
    <w:rsid w:val="00BC275A"/>
    <w:rsid w:val="00BE3C50"/>
    <w:rsid w:val="00BE4806"/>
    <w:rsid w:val="00BE5B2B"/>
    <w:rsid w:val="00C21BDE"/>
    <w:rsid w:val="00C21CEA"/>
    <w:rsid w:val="00C337BA"/>
    <w:rsid w:val="00C455E3"/>
    <w:rsid w:val="00C456AB"/>
    <w:rsid w:val="00C54148"/>
    <w:rsid w:val="00C5605C"/>
    <w:rsid w:val="00C84628"/>
    <w:rsid w:val="00C97C53"/>
    <w:rsid w:val="00CA0340"/>
    <w:rsid w:val="00CB1B34"/>
    <w:rsid w:val="00CB5892"/>
    <w:rsid w:val="00CC1CF3"/>
    <w:rsid w:val="00CC4D03"/>
    <w:rsid w:val="00CD1292"/>
    <w:rsid w:val="00CD5B07"/>
    <w:rsid w:val="00CE086D"/>
    <w:rsid w:val="00CF3866"/>
    <w:rsid w:val="00D06361"/>
    <w:rsid w:val="00D17667"/>
    <w:rsid w:val="00D262E2"/>
    <w:rsid w:val="00D36904"/>
    <w:rsid w:val="00D458DC"/>
    <w:rsid w:val="00D605AB"/>
    <w:rsid w:val="00D81B93"/>
    <w:rsid w:val="00D81C4F"/>
    <w:rsid w:val="00D922DC"/>
    <w:rsid w:val="00DA1409"/>
    <w:rsid w:val="00DB68E4"/>
    <w:rsid w:val="00DC379E"/>
    <w:rsid w:val="00DD1D09"/>
    <w:rsid w:val="00DD62E3"/>
    <w:rsid w:val="00DE245D"/>
    <w:rsid w:val="00DE3642"/>
    <w:rsid w:val="00DE5B21"/>
    <w:rsid w:val="00DF7C82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4C49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4B3F"/>
    <w:rsid w:val="00F81CB9"/>
    <w:rsid w:val="00F95D70"/>
    <w:rsid w:val="00FA0C2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1152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156</cp:revision>
  <cp:lastPrinted>2018-07-19T01:37:00Z</cp:lastPrinted>
  <dcterms:created xsi:type="dcterms:W3CDTF">2018-04-10T07:28:00Z</dcterms:created>
  <dcterms:modified xsi:type="dcterms:W3CDTF">2020-06-05T00:21:00Z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