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9C795B">
        <w:rPr>
          <w:rFonts w:asciiTheme="majorEastAsia" w:eastAsiaTheme="majorEastAsia" w:hAnsiTheme="majorEastAsia" w:hint="eastAsia"/>
          <w:b/>
          <w:sz w:val="28"/>
          <w:szCs w:val="28"/>
        </w:rPr>
        <w:t>53、54、58、62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科教处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腹穿模拟人；动力科-电梯安全改造、门诊扶梯改造；消化内科-宾得PENTAX内镜维保；保卫处-二号楼电梯监控更换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C795B" w:rsidRDefault="00C21CEA" w:rsidP="009C795B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8046E6" w:rsidRPr="008046E6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腹穿模拟人               2.电梯安全改造、门诊扶梯改造</w:t>
      </w:r>
    </w:p>
    <w:p w:rsidR="008046E6" w:rsidRDefault="009C795B" w:rsidP="009C795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3.宾得PENTAX内镜维保       4.二号楼电梯监控更换</w:t>
      </w:r>
    </w:p>
    <w:p w:rsidR="00630FDA" w:rsidRDefault="008046E6" w:rsidP="008046E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以上项目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具体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参数要求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046E6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C795B">
        <w:rPr>
          <w:rFonts w:asciiTheme="majorEastAsia" w:eastAsiaTheme="majorEastAsia" w:hAnsiTheme="majorEastAsia" w:cstheme="majorEastAsia" w:hint="eastAsia"/>
          <w:sz w:val="32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C795B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715289">
      <w:footerReference w:type="default" r:id="rId8"/>
      <w:pgSz w:w="11906" w:h="16838"/>
      <w:pgMar w:top="567" w:right="1797" w:bottom="567" w:left="1797" w:header="34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34" w:rsidRDefault="00CB1B34" w:rsidP="00CE086D">
      <w:r>
        <w:separator/>
      </w:r>
    </w:p>
  </w:endnote>
  <w:endnote w:type="continuationSeparator" w:id="0">
    <w:p w:rsidR="00CB1B34" w:rsidRDefault="00CB1B3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044D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34" w:rsidRDefault="00CB1B34" w:rsidP="00CE086D">
      <w:r>
        <w:separator/>
      </w:r>
    </w:p>
  </w:footnote>
  <w:footnote w:type="continuationSeparator" w:id="0">
    <w:p w:rsidR="00CB1B34" w:rsidRDefault="00CB1B3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69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631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3426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568B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044D3"/>
    <w:rsid w:val="008046E6"/>
    <w:rsid w:val="008239CF"/>
    <w:rsid w:val="00824FDC"/>
    <w:rsid w:val="00837859"/>
    <w:rsid w:val="00841D2C"/>
    <w:rsid w:val="00871809"/>
    <w:rsid w:val="008772D2"/>
    <w:rsid w:val="00877555"/>
    <w:rsid w:val="00880815"/>
    <w:rsid w:val="0089061C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C795B"/>
    <w:rsid w:val="009E1732"/>
    <w:rsid w:val="009E1976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21CEA"/>
    <w:rsid w:val="00C337BA"/>
    <w:rsid w:val="00C455E3"/>
    <w:rsid w:val="00C456AB"/>
    <w:rsid w:val="00C54148"/>
    <w:rsid w:val="00C5605C"/>
    <w:rsid w:val="00C84628"/>
    <w:rsid w:val="00C97C53"/>
    <w:rsid w:val="00CA0340"/>
    <w:rsid w:val="00CB1B34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A1409"/>
    <w:rsid w:val="00DB68E4"/>
    <w:rsid w:val="00DC379E"/>
    <w:rsid w:val="00DD1D09"/>
    <w:rsid w:val="00DD62E3"/>
    <w:rsid w:val="00DE245D"/>
    <w:rsid w:val="00DE3642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C2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1142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154</cp:revision>
  <cp:lastPrinted>2018-07-19T01:37:00Z</cp:lastPrinted>
  <dcterms:created xsi:type="dcterms:W3CDTF">2018-04-10T07:28:00Z</dcterms:created>
  <dcterms:modified xsi:type="dcterms:W3CDTF">2020-05-14T08:33:00Z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