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715289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FA0C29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A0C29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A0C29">
        <w:rPr>
          <w:rFonts w:asciiTheme="majorEastAsia" w:eastAsiaTheme="majorEastAsia" w:hAnsiTheme="majorEastAsia" w:cstheme="majorEastAsia" w:hint="eastAsia"/>
          <w:sz w:val="28"/>
          <w:szCs w:val="32"/>
        </w:rPr>
        <w:t>4、5号楼智能化设施采购安装项目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A0C29" w:rsidRDefault="00FA0C29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4、5号楼智能化设施采购安装项目</w:t>
      </w:r>
    </w:p>
    <w:p w:rsidR="00630FDA" w:rsidRDefault="00630FDA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参数要求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请联系我部提供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1B93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FA0C29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A0C29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FA0C29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715289">
      <w:footerReference w:type="default" r:id="rId8"/>
      <w:pgSz w:w="11906" w:h="16838"/>
      <w:pgMar w:top="567" w:right="1797" w:bottom="567" w:left="1797" w:header="34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42" w:rsidRDefault="00DE3642" w:rsidP="00CE086D">
      <w:r>
        <w:separator/>
      </w:r>
    </w:p>
  </w:endnote>
  <w:endnote w:type="continuationSeparator" w:id="0">
    <w:p w:rsidR="00DE3642" w:rsidRDefault="00DE364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04EE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42" w:rsidRDefault="00DE3642" w:rsidP="00CE086D">
      <w:r>
        <w:separator/>
      </w:r>
    </w:p>
  </w:footnote>
  <w:footnote w:type="continuationSeparator" w:id="0">
    <w:p w:rsidR="00DE3642" w:rsidRDefault="00DE364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04EE0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E1732"/>
    <w:rsid w:val="009E1976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7C53"/>
    <w:rsid w:val="00CA0340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3642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C2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1121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148</cp:revision>
  <cp:lastPrinted>2018-07-19T01:37:00Z</cp:lastPrinted>
  <dcterms:created xsi:type="dcterms:W3CDTF">2018-04-10T07:28:00Z</dcterms:created>
  <dcterms:modified xsi:type="dcterms:W3CDTF">2020-04-10T04:56:00Z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