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D81B93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403F43">
        <w:rPr>
          <w:rFonts w:asciiTheme="majorEastAsia" w:eastAsiaTheme="majorEastAsia" w:hAnsiTheme="majorEastAsia" w:hint="eastAsia"/>
          <w:b/>
          <w:sz w:val="28"/>
          <w:szCs w:val="28"/>
        </w:rPr>
        <w:t>5、17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四平市疫情防控救治基地扩建项目环境影响评价报告；各类屏幕维修项目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03F43" w:rsidRDefault="00D81B93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403F43" w:rsidRPr="00403F43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四平市疫情防控救治基地扩建项目环境影响评价报告；</w:t>
      </w:r>
    </w:p>
    <w:p w:rsidR="00D81B93" w:rsidRDefault="00403F43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2.各类屏幕维修项目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1B9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04" w:rsidRDefault="00D36904" w:rsidP="00CE086D">
      <w:r>
        <w:separator/>
      </w:r>
    </w:p>
  </w:endnote>
  <w:endnote w:type="continuationSeparator" w:id="0">
    <w:p w:rsidR="00D36904" w:rsidRDefault="00D3690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D6B0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04" w:rsidRDefault="00D36904" w:rsidP="00CE086D">
      <w:r>
        <w:separator/>
      </w:r>
    </w:p>
  </w:footnote>
  <w:footnote w:type="continuationSeparator" w:id="0">
    <w:p w:rsidR="00D36904" w:rsidRDefault="00D3690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1106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144</cp:revision>
  <cp:lastPrinted>2018-07-19T01:37:00Z</cp:lastPrinted>
  <dcterms:created xsi:type="dcterms:W3CDTF">2018-04-10T07:28:00Z</dcterms:created>
  <dcterms:modified xsi:type="dcterms:W3CDTF">2020-04-02T00:09:00Z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