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109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国资办——2024年固定资产报废第三方机构鉴定费用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34857EF9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国资办——2024年固定资产报废第三方机构鉴定费用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上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B250504"/>
    <w:rsid w:val="0EFE3249"/>
    <w:rsid w:val="0FE32D76"/>
    <w:rsid w:val="18965A78"/>
    <w:rsid w:val="1AED013C"/>
    <w:rsid w:val="1CC508F7"/>
    <w:rsid w:val="20CB16C1"/>
    <w:rsid w:val="28C61096"/>
    <w:rsid w:val="2B275DB5"/>
    <w:rsid w:val="2D3B5AAB"/>
    <w:rsid w:val="2DE209B2"/>
    <w:rsid w:val="35BF4E32"/>
    <w:rsid w:val="37EF04EB"/>
    <w:rsid w:val="3973361E"/>
    <w:rsid w:val="3B2848CF"/>
    <w:rsid w:val="3D4C5F54"/>
    <w:rsid w:val="3F326D0E"/>
    <w:rsid w:val="45A867AC"/>
    <w:rsid w:val="4E047F83"/>
    <w:rsid w:val="4E790206"/>
    <w:rsid w:val="5765396F"/>
    <w:rsid w:val="58B21114"/>
    <w:rsid w:val="61E6575E"/>
    <w:rsid w:val="62DB0BFB"/>
    <w:rsid w:val="67D86CE5"/>
    <w:rsid w:val="6D535020"/>
    <w:rsid w:val="743A30CF"/>
    <w:rsid w:val="796D3107"/>
    <w:rsid w:val="7A2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294</Words>
  <Characters>325</Characters>
  <Lines>2</Lines>
  <Paragraphs>1</Paragraphs>
  <TotalTime>1</TotalTime>
  <ScaleCrop>false</ScaleCrop>
  <LinksUpToDate>false</LinksUpToDate>
  <CharactersWithSpaces>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2025-03-24T07:04:12Z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