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45E3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 xml:space="preserve">  </w:t>
      </w:r>
    </w:p>
    <w:p w14:paraId="5D019918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3D463C45"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(2025)价询第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55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 w14:paraId="0ECCC727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四平市中心人民医院拟对</w:t>
      </w:r>
      <w:bookmarkStart w:id="0" w:name="_GoBack"/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手术二室——电刀</w:t>
      </w:r>
      <w:bookmarkEnd w:id="0"/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进行采购，为了规范采购行为，法务部对该项目进行公开价格咨询，欢迎有合作意向的报价单位积极参与，望周知！</w:t>
      </w:r>
    </w:p>
    <w:p w14:paraId="4C8ED35A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 w14:paraId="29FDC01B">
      <w:pPr>
        <w:ind w:firstLine="64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提交地点：四平市中心人民医院法务部（核医学四楼）</w:t>
      </w:r>
    </w:p>
    <w:p w14:paraId="49EDF989">
      <w:pPr>
        <w:spacing w:line="360" w:lineRule="auto"/>
        <w:ind w:left="315" w:leftChars="150" w:firstLine="280" w:firstLine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</w:p>
    <w:p w14:paraId="32BD7A65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手术二室——电刀</w:t>
      </w:r>
    </w:p>
    <w:p w14:paraId="713188AB">
      <w:pPr>
        <w:spacing w:line="360" w:lineRule="auto"/>
        <w:ind w:firstLine="560" w:firstLineChars="200"/>
        <w:rPr>
          <w:rFonts w:hint="default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推荐品牌/型号：威力/VLFX8GEN、爱尔博、马丁</w:t>
      </w:r>
    </w:p>
    <w:p w14:paraId="7ECD8C95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纸质版或电子版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于2025年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上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时前送至法务部，如有疑问，欢迎随时沟通。</w:t>
      </w:r>
    </w:p>
    <w:p w14:paraId="4E534C82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 w14:paraId="62B0BECB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 w14:paraId="3B7D772D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 w14:paraId="28647AE6">
      <w:pPr>
        <w:ind w:firstLine="4160" w:firstLineChars="13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0434-36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24704</w:t>
      </w:r>
    </w:p>
    <w:p w14:paraId="0E2A8AB0"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2025年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 w14:paraId="7DA76BAC">
      <w:pPr>
        <w:ind w:right="560" w:firstLine="1540" w:firstLineChars="550"/>
        <w:jc w:val="right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时</w:t>
      </w:r>
    </w:p>
    <w:p w14:paraId="3DD87303">
      <w:pPr>
        <w:jc w:val="right"/>
      </w:pPr>
    </w:p>
    <w:sectPr>
      <w:footerReference r:id="rId3" w:type="default"/>
      <w:pgSz w:w="11906" w:h="16838"/>
      <w:pgMar w:top="567" w:right="1417" w:bottom="567" w:left="141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B631A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 id="自选图形 1" o:spid="_x0000_s1026" o:spt="32" type="#_x0000_t32" style="position:absolute;left:0pt;margin-left:-82.35pt;margin-top:-20.6pt;height:0pt;width:591.95pt;z-index:251659264;mso-width-relative:page;mso-height-relative:page;" filled="f" coordsize="21600,2160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楷体_GB2312" w:eastAsia="楷体_GB2312" w:hAnsiTheme="majorEastAsia" w:cstheme="majorEastAsia"/>
        <w:b/>
        <w:sz w:val="40"/>
        <w:szCs w:val="32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自选图形 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A60A8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81B09"/>
    <w:rsid w:val="00296D99"/>
    <w:rsid w:val="002B6CE3"/>
    <w:rsid w:val="002C1507"/>
    <w:rsid w:val="002C52AC"/>
    <w:rsid w:val="002C72ED"/>
    <w:rsid w:val="002E7457"/>
    <w:rsid w:val="002F7E26"/>
    <w:rsid w:val="00315A07"/>
    <w:rsid w:val="00317429"/>
    <w:rsid w:val="00325206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350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007DC"/>
    <w:rsid w:val="005122FC"/>
    <w:rsid w:val="00525083"/>
    <w:rsid w:val="005260DE"/>
    <w:rsid w:val="0053182D"/>
    <w:rsid w:val="00534077"/>
    <w:rsid w:val="005358DE"/>
    <w:rsid w:val="00537C15"/>
    <w:rsid w:val="00557B2C"/>
    <w:rsid w:val="005662FA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73025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D7593"/>
    <w:rsid w:val="00AE2FA9"/>
    <w:rsid w:val="00AE348B"/>
    <w:rsid w:val="00AE63F9"/>
    <w:rsid w:val="00AE7854"/>
    <w:rsid w:val="00AF0D3A"/>
    <w:rsid w:val="00B02EA5"/>
    <w:rsid w:val="00B07E34"/>
    <w:rsid w:val="00B10BEC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02CD"/>
    <w:rsid w:val="00CC1CF3"/>
    <w:rsid w:val="00CC4D03"/>
    <w:rsid w:val="00CD559B"/>
    <w:rsid w:val="00CD5B07"/>
    <w:rsid w:val="00CE086D"/>
    <w:rsid w:val="00D001EA"/>
    <w:rsid w:val="00D01C18"/>
    <w:rsid w:val="00D06F67"/>
    <w:rsid w:val="00D1291A"/>
    <w:rsid w:val="00D236AC"/>
    <w:rsid w:val="00D255D5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7263F"/>
    <w:rsid w:val="00F800C6"/>
    <w:rsid w:val="00F857D3"/>
    <w:rsid w:val="00FC35EE"/>
    <w:rsid w:val="00FC6353"/>
    <w:rsid w:val="00FD14F3"/>
    <w:rsid w:val="00FE6481"/>
    <w:rsid w:val="00FF439E"/>
    <w:rsid w:val="03AD6B16"/>
    <w:rsid w:val="092A542F"/>
    <w:rsid w:val="0B250504"/>
    <w:rsid w:val="0FE32D76"/>
    <w:rsid w:val="18965A78"/>
    <w:rsid w:val="1AED013C"/>
    <w:rsid w:val="1CC508F7"/>
    <w:rsid w:val="20CB16C1"/>
    <w:rsid w:val="28C61096"/>
    <w:rsid w:val="2B275DB5"/>
    <w:rsid w:val="2D3B5AAB"/>
    <w:rsid w:val="2DE209B2"/>
    <w:rsid w:val="35BF4E32"/>
    <w:rsid w:val="37EF04EB"/>
    <w:rsid w:val="3973361E"/>
    <w:rsid w:val="3B2848CF"/>
    <w:rsid w:val="3D4C5F54"/>
    <w:rsid w:val="3F326D0E"/>
    <w:rsid w:val="45A867AC"/>
    <w:rsid w:val="48422ABE"/>
    <w:rsid w:val="4E047F83"/>
    <w:rsid w:val="4E790206"/>
    <w:rsid w:val="5765396F"/>
    <w:rsid w:val="58B21114"/>
    <w:rsid w:val="61E6575E"/>
    <w:rsid w:val="62B0164B"/>
    <w:rsid w:val="62DB0BFB"/>
    <w:rsid w:val="657A1CC4"/>
    <w:rsid w:val="67D86CE5"/>
    <w:rsid w:val="6D1127B9"/>
    <w:rsid w:val="6D535020"/>
    <w:rsid w:val="743A30CF"/>
    <w:rsid w:val="796D3107"/>
    <w:rsid w:val="7A23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306</Words>
  <Characters>375</Characters>
  <Lines>2</Lines>
  <Paragraphs>1</Paragraphs>
  <TotalTime>1</TotalTime>
  <ScaleCrop>false</ScaleCrop>
  <LinksUpToDate>false</LinksUpToDate>
  <CharactersWithSpaces>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2018-04-10T07:28:00Z</dcterms:created>
  <dc:creator>紫萌</dc:creator>
  <cp:lastModifiedBy>刘玉岩</cp:lastModifiedBy>
  <cp:lastPrinted>2018-07-19T01:37:00Z</cp:lastPrinted>
  <dcterms:modified xsi:type="dcterms:W3CDTF">2025-03-19T01:53:14Z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eyJoZGlkIjoiMjczNDlkMDJmZDljNzg2ODY4ZDYxY2ExZTc0YTliZWEiLCJ1c2VySWQiOiI0NDM5Mzg5NjQifQ==</vt:lpwstr>
  </property>
  <property fmtid="{D5CDD505-2E9C-101B-9397-08002B2CF9AE}" pid="4" name="ICV">
    <vt:lpwstr>8EE5106E7CDF42B38AF3819A48439827_12</vt:lpwstr>
  </property>
</Properties>
</file>