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54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麻醉二科——有创心排量监护仪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32BD7A65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麻醉二科——有创心排量监护仪</w:t>
      </w:r>
    </w:p>
    <w:bookmarkEnd w:id="0"/>
    <w:p w14:paraId="207DFD5C">
      <w:pPr>
        <w:spacing w:line="360" w:lineRule="auto"/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推荐品牌/型号：爱德华HemoSphere/Vigilancell、科曼/C70+、迈瑞/BeneVisionN22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上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417" w:bottom="567" w:left="141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FE32D76"/>
    <w:rsid w:val="18965A78"/>
    <w:rsid w:val="1AED013C"/>
    <w:rsid w:val="1CC508F7"/>
    <w:rsid w:val="20CB16C1"/>
    <w:rsid w:val="28C61096"/>
    <w:rsid w:val="2B275DB5"/>
    <w:rsid w:val="2D3B5AAB"/>
    <w:rsid w:val="2DE209B2"/>
    <w:rsid w:val="35BF4E32"/>
    <w:rsid w:val="37EF04EB"/>
    <w:rsid w:val="3973361E"/>
    <w:rsid w:val="3B2848CF"/>
    <w:rsid w:val="3D4C5F54"/>
    <w:rsid w:val="3F326D0E"/>
    <w:rsid w:val="45A867AC"/>
    <w:rsid w:val="48422ABE"/>
    <w:rsid w:val="4E047F83"/>
    <w:rsid w:val="4E790206"/>
    <w:rsid w:val="5765396F"/>
    <w:rsid w:val="58B21114"/>
    <w:rsid w:val="61E6575E"/>
    <w:rsid w:val="62DB0BFB"/>
    <w:rsid w:val="657A1CC4"/>
    <w:rsid w:val="67D86CE5"/>
    <w:rsid w:val="6D1127B9"/>
    <w:rsid w:val="6D535020"/>
    <w:rsid w:val="743A30CF"/>
    <w:rsid w:val="796D3107"/>
    <w:rsid w:val="7A2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339</Words>
  <Characters>400</Characters>
  <Lines>2</Lines>
  <Paragraphs>1</Paragraphs>
  <TotalTime>2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2025-03-19T01:50:29Z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