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53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急危重症救治中心重症医学科——病人监护仪N12（带呼气末二氧化碳）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2BD7A6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急危重症救治中心重症医学科——病人监护仪N12（带呼气末二氧化碳）</w:t>
      </w:r>
    </w:p>
    <w:p w14:paraId="207DFD5C"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推荐品牌/型号：迈瑞/BenevisionN12、科曼/sdf-39、中科/bhjg-56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  <w:bookmarkStart w:id="0" w:name="_GoBack"/>
      <w:bookmarkEnd w:id="0"/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417" w:bottom="567" w:left="141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8C61096"/>
    <w:rsid w:val="2B275DB5"/>
    <w:rsid w:val="2D3B5AAB"/>
    <w:rsid w:val="2DE209B2"/>
    <w:rsid w:val="35BF4E32"/>
    <w:rsid w:val="37EF04EB"/>
    <w:rsid w:val="3973361E"/>
    <w:rsid w:val="3B2848CF"/>
    <w:rsid w:val="3D4C5F54"/>
    <w:rsid w:val="3F326D0E"/>
    <w:rsid w:val="45A867AC"/>
    <w:rsid w:val="4E047F83"/>
    <w:rsid w:val="4E790206"/>
    <w:rsid w:val="5765396F"/>
    <w:rsid w:val="58B21114"/>
    <w:rsid w:val="61E6575E"/>
    <w:rsid w:val="62DB0BFB"/>
    <w:rsid w:val="657A1CC4"/>
    <w:rsid w:val="67D86CE5"/>
    <w:rsid w:val="6D1127B9"/>
    <w:rsid w:val="6D535020"/>
    <w:rsid w:val="743A30CF"/>
    <w:rsid w:val="796D3107"/>
    <w:rsid w:val="7A2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321</Words>
  <Characters>378</Characters>
  <Lines>2</Lines>
  <Paragraphs>1</Paragraphs>
  <TotalTime>2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2025-03-19T01:47:20Z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