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信息处——容灾系统扩容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786E6836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信息处——容灾系统扩容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日上午10时前送至法务部，如有疑问，欢迎随时沟通。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日10时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B275DB5"/>
    <w:rsid w:val="2D3B5AAB"/>
    <w:rsid w:val="2DE209B2"/>
    <w:rsid w:val="3973361E"/>
    <w:rsid w:val="3B2848CF"/>
    <w:rsid w:val="3F326D0E"/>
    <w:rsid w:val="45A867AC"/>
    <w:rsid w:val="4E047F83"/>
    <w:rsid w:val="5765396F"/>
    <w:rsid w:val="58B21114"/>
    <w:rsid w:val="62DB0BFB"/>
    <w:rsid w:val="67D86C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281</Words>
  <Characters>311</Characters>
  <Lines>2</Lines>
  <Paragraphs>1</Paragraphs>
  <TotalTime>1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2025-03-06T06:59:35Z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