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科教处——住培信息管理系统、360评价系统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0AD51E8A">
      <w:pPr>
        <w:spacing w:line="360" w:lineRule="auto"/>
        <w:ind w:left="594" w:leftChars="283" w:firstLine="0" w:firstLineChars="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科教处——住培信息管理系统、360评价系统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日上午10时前送至法务部，如有疑问，欢迎随时沟通。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日10时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B250504"/>
    <w:rsid w:val="0FE32D76"/>
    <w:rsid w:val="18965A78"/>
    <w:rsid w:val="1AED013C"/>
    <w:rsid w:val="1CC508F7"/>
    <w:rsid w:val="20CB16C1"/>
    <w:rsid w:val="2B275DB5"/>
    <w:rsid w:val="2D3B5AAB"/>
    <w:rsid w:val="2DE209B2"/>
    <w:rsid w:val="38FE54DC"/>
    <w:rsid w:val="3973361E"/>
    <w:rsid w:val="3B2848CF"/>
    <w:rsid w:val="3F326D0E"/>
    <w:rsid w:val="45A867AC"/>
    <w:rsid w:val="5765396F"/>
    <w:rsid w:val="58B21114"/>
    <w:rsid w:val="62DB0BFB"/>
    <w:rsid w:val="67D86CE5"/>
    <w:rsid w:val="6D535020"/>
    <w:rsid w:val="784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290</Words>
  <Characters>321</Characters>
  <Lines>2</Lines>
  <Paragraphs>1</Paragraphs>
  <TotalTime>2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2025-03-04T23:52:27Z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