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信息处——网络完全及数据安全建设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信息处——网络完全及数据安全建设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日上午10时前送至法务部，如有疑问，欢迎随时沟通。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日10时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B250504"/>
    <w:rsid w:val="0FE32D76"/>
    <w:rsid w:val="18965A78"/>
    <w:rsid w:val="1AED013C"/>
    <w:rsid w:val="1CC508F7"/>
    <w:rsid w:val="20CB16C1"/>
    <w:rsid w:val="2B275DB5"/>
    <w:rsid w:val="2D3B5AAB"/>
    <w:rsid w:val="2DE209B2"/>
    <w:rsid w:val="3973361E"/>
    <w:rsid w:val="3B2848CF"/>
    <w:rsid w:val="3F326D0E"/>
    <w:rsid w:val="45A867AC"/>
    <w:rsid w:val="5765396F"/>
    <w:rsid w:val="58B21114"/>
    <w:rsid w:val="62DB0BFB"/>
    <w:rsid w:val="67D86CE5"/>
    <w:rsid w:val="6D535020"/>
    <w:rsid w:val="784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281</Words>
  <Characters>311</Characters>
  <Lines>2</Lines>
  <Paragraphs>1</Paragraphs>
  <TotalTime>0</TotalTime>
  <ScaleCrop>false</ScaleCrop>
  <LinksUpToDate>false</LinksUpToDate>
  <CharactersWithSpaces>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2025-02-24T01:46:29Z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