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数据中心——精密空调维保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49EDF989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67268BE3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数据中心——精密空调维保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日上午10时前送至法务部，如有疑问，欢迎随时沟通。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日10时</w:t>
      </w:r>
    </w:p>
    <w:p w14:paraId="3DD87303">
      <w:pPr>
        <w:jc w:val="right"/>
      </w:pPr>
      <w:bookmarkStart w:id="0" w:name="_GoBack"/>
      <w:bookmarkEnd w:id="0"/>
    </w:p>
    <w:sectPr>
      <w:footerReference r:id="rId3" w:type="default"/>
      <w:pgSz w:w="11906" w:h="16838"/>
      <w:pgMar w:top="567" w:right="1797" w:bottom="567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3AD6B16"/>
    <w:rsid w:val="092A542F"/>
    <w:rsid w:val="0B250504"/>
    <w:rsid w:val="0FE32D76"/>
    <w:rsid w:val="18965A78"/>
    <w:rsid w:val="1AED013C"/>
    <w:rsid w:val="1CC508F7"/>
    <w:rsid w:val="20CB16C1"/>
    <w:rsid w:val="2B275DB5"/>
    <w:rsid w:val="2D3B5AAB"/>
    <w:rsid w:val="2DE209B2"/>
    <w:rsid w:val="3973361E"/>
    <w:rsid w:val="3B2848CF"/>
    <w:rsid w:val="3F326D0E"/>
    <w:rsid w:val="45A867AC"/>
    <w:rsid w:val="5765396F"/>
    <w:rsid w:val="58B21114"/>
    <w:rsid w:val="62DB0BFB"/>
    <w:rsid w:val="67D86C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284</Words>
  <Characters>315</Characters>
  <Lines>2</Lines>
  <Paragraphs>1</Paragraphs>
  <TotalTime>1</TotalTime>
  <ScaleCrop>false</ScaleCrop>
  <LinksUpToDate>false</LinksUpToDate>
  <CharactersWithSpaces>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2025-02-23T23:29:41Z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