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信息处——等级保护测评费用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67268BE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信息处——等级保护测评费用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FE32D76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45A867AC"/>
    <w:rsid w:val="5765396F"/>
    <w:rsid w:val="58B21114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314</Words>
  <Characters>345</Characters>
  <Lines>2</Lines>
  <Paragraphs>1</Paragraphs>
  <TotalTime>0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2025-02-19T05:19:10Z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