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545E3"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 xml:space="preserve">  </w:t>
      </w:r>
    </w:p>
    <w:p w14:paraId="5D019918"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3D463C45">
      <w:pPr>
        <w:jc w:val="righ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(2025)价询第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11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号</w:t>
      </w:r>
    </w:p>
    <w:p w14:paraId="0ECCC727"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四平市中心人民医院拟对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信息处——血液透析系统维保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进行采购，为了规范采购行为，法务部对该项目进行公开价格咨询，欢迎有合作意向的报价单位积极参与，望周知！</w:t>
      </w:r>
    </w:p>
    <w:p w14:paraId="4C8ED35A"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具体安排如下：</w:t>
      </w:r>
    </w:p>
    <w:p w14:paraId="29FDC01B">
      <w:pPr>
        <w:ind w:firstLine="64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提交地点：四平市中心人民医院法务部（核医学四楼）</w:t>
      </w:r>
    </w:p>
    <w:p w14:paraId="49EDF989">
      <w:pPr>
        <w:spacing w:line="360" w:lineRule="auto"/>
        <w:ind w:left="315" w:leftChars="150" w:firstLine="280" w:firstLineChars="1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项目概述及要求：</w:t>
      </w:r>
    </w:p>
    <w:p w14:paraId="34C1E4A6"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信息处——血液透析系统维保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进</w:t>
      </w:r>
    </w:p>
    <w:p w14:paraId="7ECD8C95"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请报价人将最终报价（加盖单位公章）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纸质版或电子版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于2025年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日上午10时前送至法务部，如有疑问，欢迎随时沟通。</w:t>
      </w:r>
    </w:p>
    <w:p w14:paraId="4E534C82"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要求：</w:t>
      </w:r>
    </w:p>
    <w:p w14:paraId="62B0BECB">
      <w:pPr>
        <w:pStyle w:val="7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报价人应是具备相关资质的法人单位，且能提供长期合作；</w:t>
      </w:r>
    </w:p>
    <w:p w14:paraId="3B7D772D">
      <w:pPr>
        <w:pStyle w:val="7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报价人应具有良好的商业信誉，能够按时、保质保量地完成此项工作。</w:t>
      </w:r>
    </w:p>
    <w:p w14:paraId="28647AE6">
      <w:pPr>
        <w:ind w:firstLine="4160" w:firstLineChars="1300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联系电话：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0434-36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24704</w:t>
      </w:r>
    </w:p>
    <w:p w14:paraId="0E2A8AB0">
      <w:pPr>
        <w:ind w:right="640"/>
        <w:jc w:val="righ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2025年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月1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</w:rPr>
        <w:t>日</w:t>
      </w:r>
    </w:p>
    <w:p w14:paraId="7DA76BAC">
      <w:pPr>
        <w:ind w:right="560" w:firstLine="1540" w:firstLineChars="550"/>
        <w:jc w:val="right"/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注：本公告有效期截止至2025年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日10时</w:t>
      </w:r>
    </w:p>
    <w:p w14:paraId="3DD87303">
      <w:pPr>
        <w:jc w:val="right"/>
      </w:pPr>
    </w:p>
    <w:sectPr>
      <w:footerReference r:id="rId3" w:type="default"/>
      <w:pgSz w:w="11906" w:h="16838"/>
      <w:pgMar w:top="567" w:right="1797" w:bottom="567" w:left="1797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B631A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 id="自选图形 1" o:spid="_x0000_s1026" o:spt="32" type="#_x0000_t32" style="position:absolute;left:0pt;margin-left:-82.35pt;margin-top:-20.6pt;height:0pt;width:591.95pt;z-index:251659264;mso-width-relative:page;mso-height-relative:page;" filled="f" coordsize="21600,2160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>
          <v:path arrowok="t"/>
          <v:fill on="f" focussize="0,0"/>
          <v:stroke/>
          <v:imagedata o:title=""/>
          <o:lock v:ext="edit"/>
        </v:shape>
      </w:pict>
    </w:r>
    <w:r>
      <w:rPr>
        <w:rFonts w:hint="eastAsia" w:ascii="楷体_GB2312" w:eastAsia="楷体_GB2312" w:hAnsiTheme="majorEastAsia" w:cstheme="majorEastAsia"/>
        <w:b/>
        <w:sz w:val="40"/>
        <w:szCs w:val="32"/>
      </w:rPr>
      <w:t>公平竞争  机会均等  欢迎参与  合作共赢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自选图形 1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3B5AAB"/>
    <w:rsid w:val="000025E6"/>
    <w:rsid w:val="00006956"/>
    <w:rsid w:val="00011C25"/>
    <w:rsid w:val="00016610"/>
    <w:rsid w:val="000247E5"/>
    <w:rsid w:val="00027F91"/>
    <w:rsid w:val="000369B9"/>
    <w:rsid w:val="000444AE"/>
    <w:rsid w:val="00066287"/>
    <w:rsid w:val="000669A6"/>
    <w:rsid w:val="000821B0"/>
    <w:rsid w:val="000853AC"/>
    <w:rsid w:val="00086C71"/>
    <w:rsid w:val="000B139D"/>
    <w:rsid w:val="000B1936"/>
    <w:rsid w:val="000C5F08"/>
    <w:rsid w:val="000E071C"/>
    <w:rsid w:val="000F439C"/>
    <w:rsid w:val="00106D3C"/>
    <w:rsid w:val="00130467"/>
    <w:rsid w:val="0015505C"/>
    <w:rsid w:val="00174AF6"/>
    <w:rsid w:val="00175335"/>
    <w:rsid w:val="001804A7"/>
    <w:rsid w:val="001A3F61"/>
    <w:rsid w:val="001A60A8"/>
    <w:rsid w:val="001B7561"/>
    <w:rsid w:val="001C596F"/>
    <w:rsid w:val="001D0B23"/>
    <w:rsid w:val="001E0D51"/>
    <w:rsid w:val="001F2CF0"/>
    <w:rsid w:val="002024C8"/>
    <w:rsid w:val="0025617D"/>
    <w:rsid w:val="00264B95"/>
    <w:rsid w:val="00274C98"/>
    <w:rsid w:val="0028053E"/>
    <w:rsid w:val="00281B09"/>
    <w:rsid w:val="00296D99"/>
    <w:rsid w:val="002B6CE3"/>
    <w:rsid w:val="002C1507"/>
    <w:rsid w:val="002C52AC"/>
    <w:rsid w:val="002C72ED"/>
    <w:rsid w:val="002E7457"/>
    <w:rsid w:val="002F7E26"/>
    <w:rsid w:val="00315A07"/>
    <w:rsid w:val="00317429"/>
    <w:rsid w:val="00325206"/>
    <w:rsid w:val="003426D6"/>
    <w:rsid w:val="00350620"/>
    <w:rsid w:val="00363F08"/>
    <w:rsid w:val="003708BB"/>
    <w:rsid w:val="00372B82"/>
    <w:rsid w:val="003D0A20"/>
    <w:rsid w:val="003D5813"/>
    <w:rsid w:val="003F076F"/>
    <w:rsid w:val="0042669C"/>
    <w:rsid w:val="00447CA0"/>
    <w:rsid w:val="00453500"/>
    <w:rsid w:val="00455EBA"/>
    <w:rsid w:val="00460519"/>
    <w:rsid w:val="00470B99"/>
    <w:rsid w:val="0047344A"/>
    <w:rsid w:val="004A5FDD"/>
    <w:rsid w:val="004A638D"/>
    <w:rsid w:val="004B22FA"/>
    <w:rsid w:val="004B4510"/>
    <w:rsid w:val="004C69C2"/>
    <w:rsid w:val="004E21DA"/>
    <w:rsid w:val="004E2FB9"/>
    <w:rsid w:val="004E4F53"/>
    <w:rsid w:val="004F2109"/>
    <w:rsid w:val="004F2B28"/>
    <w:rsid w:val="005007DC"/>
    <w:rsid w:val="005122FC"/>
    <w:rsid w:val="00525083"/>
    <w:rsid w:val="005260DE"/>
    <w:rsid w:val="0053182D"/>
    <w:rsid w:val="00534077"/>
    <w:rsid w:val="005358DE"/>
    <w:rsid w:val="00537C15"/>
    <w:rsid w:val="00557B2C"/>
    <w:rsid w:val="005662FA"/>
    <w:rsid w:val="0058022E"/>
    <w:rsid w:val="00587D8C"/>
    <w:rsid w:val="0059176B"/>
    <w:rsid w:val="005A40A8"/>
    <w:rsid w:val="005A7977"/>
    <w:rsid w:val="005B63DE"/>
    <w:rsid w:val="005C5B68"/>
    <w:rsid w:val="005D7F07"/>
    <w:rsid w:val="005E43B0"/>
    <w:rsid w:val="005F0C3A"/>
    <w:rsid w:val="005F3DB8"/>
    <w:rsid w:val="005F6254"/>
    <w:rsid w:val="00603B74"/>
    <w:rsid w:val="0060568E"/>
    <w:rsid w:val="00620377"/>
    <w:rsid w:val="006249EF"/>
    <w:rsid w:val="00624ACD"/>
    <w:rsid w:val="006256FC"/>
    <w:rsid w:val="00647F8B"/>
    <w:rsid w:val="006576C5"/>
    <w:rsid w:val="00664DF8"/>
    <w:rsid w:val="0067166F"/>
    <w:rsid w:val="0069276A"/>
    <w:rsid w:val="006B228A"/>
    <w:rsid w:val="006B5B41"/>
    <w:rsid w:val="006D4B3C"/>
    <w:rsid w:val="00715F20"/>
    <w:rsid w:val="00732B30"/>
    <w:rsid w:val="00760838"/>
    <w:rsid w:val="00766671"/>
    <w:rsid w:val="00773025"/>
    <w:rsid w:val="007C4EE2"/>
    <w:rsid w:val="007D1FE5"/>
    <w:rsid w:val="007E0EAE"/>
    <w:rsid w:val="007F71F1"/>
    <w:rsid w:val="00812B44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8F20F3"/>
    <w:rsid w:val="00905C46"/>
    <w:rsid w:val="00915DD5"/>
    <w:rsid w:val="00920A70"/>
    <w:rsid w:val="009520B7"/>
    <w:rsid w:val="00960627"/>
    <w:rsid w:val="009853F9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49AB"/>
    <w:rsid w:val="00A676C6"/>
    <w:rsid w:val="00A82DF9"/>
    <w:rsid w:val="00AD7593"/>
    <w:rsid w:val="00AE2FA9"/>
    <w:rsid w:val="00AE348B"/>
    <w:rsid w:val="00AE63F9"/>
    <w:rsid w:val="00AE7854"/>
    <w:rsid w:val="00AF0D3A"/>
    <w:rsid w:val="00B02EA5"/>
    <w:rsid w:val="00B07E34"/>
    <w:rsid w:val="00B10BEC"/>
    <w:rsid w:val="00B204B1"/>
    <w:rsid w:val="00B2089D"/>
    <w:rsid w:val="00B20CF7"/>
    <w:rsid w:val="00B37557"/>
    <w:rsid w:val="00B557E9"/>
    <w:rsid w:val="00B7388B"/>
    <w:rsid w:val="00BA0C40"/>
    <w:rsid w:val="00BA7929"/>
    <w:rsid w:val="00BB688C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732BC"/>
    <w:rsid w:val="00C967EB"/>
    <w:rsid w:val="00C97C53"/>
    <w:rsid w:val="00CB0997"/>
    <w:rsid w:val="00CC02CD"/>
    <w:rsid w:val="00CC1CF3"/>
    <w:rsid w:val="00CC4D03"/>
    <w:rsid w:val="00CD559B"/>
    <w:rsid w:val="00CD5B07"/>
    <w:rsid w:val="00CE086D"/>
    <w:rsid w:val="00D001EA"/>
    <w:rsid w:val="00D01C18"/>
    <w:rsid w:val="00D06F67"/>
    <w:rsid w:val="00D1291A"/>
    <w:rsid w:val="00D236AC"/>
    <w:rsid w:val="00D255D5"/>
    <w:rsid w:val="00D262E2"/>
    <w:rsid w:val="00D605AB"/>
    <w:rsid w:val="00D830E5"/>
    <w:rsid w:val="00D95C35"/>
    <w:rsid w:val="00DA7C87"/>
    <w:rsid w:val="00DC379E"/>
    <w:rsid w:val="00DD62E3"/>
    <w:rsid w:val="00DE5B21"/>
    <w:rsid w:val="00DF013E"/>
    <w:rsid w:val="00E3704F"/>
    <w:rsid w:val="00E42E49"/>
    <w:rsid w:val="00E57C34"/>
    <w:rsid w:val="00E72EC9"/>
    <w:rsid w:val="00E93E91"/>
    <w:rsid w:val="00EC1966"/>
    <w:rsid w:val="00EC1CFF"/>
    <w:rsid w:val="00EE18E1"/>
    <w:rsid w:val="00F26066"/>
    <w:rsid w:val="00F451A9"/>
    <w:rsid w:val="00F519A3"/>
    <w:rsid w:val="00F5560B"/>
    <w:rsid w:val="00F60B14"/>
    <w:rsid w:val="00F7263F"/>
    <w:rsid w:val="00F800C6"/>
    <w:rsid w:val="00F857D3"/>
    <w:rsid w:val="00FC35EE"/>
    <w:rsid w:val="00FC6353"/>
    <w:rsid w:val="00FD14F3"/>
    <w:rsid w:val="00FE6481"/>
    <w:rsid w:val="00FF439E"/>
    <w:rsid w:val="0FE32D76"/>
    <w:rsid w:val="1AED013C"/>
    <w:rsid w:val="20CB16C1"/>
    <w:rsid w:val="2B275DB5"/>
    <w:rsid w:val="2D3B5AAB"/>
    <w:rsid w:val="2DE209B2"/>
    <w:rsid w:val="35065676"/>
    <w:rsid w:val="3973361E"/>
    <w:rsid w:val="3B2848CF"/>
    <w:rsid w:val="3F326D0E"/>
    <w:rsid w:val="50481774"/>
    <w:rsid w:val="5765396F"/>
    <w:rsid w:val="62DB0BFB"/>
    <w:rsid w:val="67D86CE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10">
    <w:name w:val="日期 Char"/>
    <w:basedOn w:val="6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285</Words>
  <Characters>316</Characters>
  <Lines>2</Lines>
  <Paragraphs>1</Paragraphs>
  <TotalTime>1</TotalTime>
  <ScaleCrop>false</ScaleCrop>
  <LinksUpToDate>false</LinksUpToDate>
  <CharactersWithSpaces>327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2018-04-10T07:28:00Z</dcterms:created>
  <dc:creator>紫萌</dc:creator>
  <cp:lastModifiedBy>刘玉岩</cp:lastModifiedBy>
  <cp:lastPrinted>2018-07-19T01:37:00Z</cp:lastPrinted>
  <dcterms:modified xsi:type="dcterms:W3CDTF">2025-02-17T05:34:02Z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eyJoZGlkIjoiMjczNDlkMDJmZDljNzg2ODY4ZDYxY2ExZTc0YTliZWEiLCJ1c2VySWQiOiI0NDM5Mzg5NjQifQ==</vt:lpwstr>
  </property>
  <property fmtid="{D5CDD505-2E9C-101B-9397-08002B2CF9AE}" pid="4" name="ICV">
    <vt:lpwstr>8EE5106E7CDF42B38AF3819A48439827_12</vt:lpwstr>
  </property>
</Properties>
</file>