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23A7F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36653A6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5A9C3FB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(2024)价询第3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60-8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37C97E78"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公立医院高质量发展建设项目办公室——CDR系统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7AA63089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5246D72E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1999B0A0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3CEEDC6D">
      <w:pPr>
        <w:widowControl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CDR系统</w:t>
      </w:r>
    </w:p>
    <w:p w14:paraId="50F79B87">
      <w:pPr>
        <w:widowControl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请报价人将最终报价（加盖单位公章）于2024年11月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日下午14时前送至法务部，如有疑问，欢迎随时沟通。</w:t>
      </w:r>
    </w:p>
    <w:p w14:paraId="23C97C65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131BE563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AB2A5B6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6B8306C5">
      <w:pPr>
        <w:ind w:firstLine="4160" w:firstLineChars="1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</w:t>
      </w:r>
    </w:p>
    <w:p w14:paraId="03A0A666">
      <w:pPr>
        <w:ind w:firstLine="4176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3624704</w:t>
      </w:r>
    </w:p>
    <w:p w14:paraId="216D3F17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2024年11月1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3E70BE7D">
      <w:pPr>
        <w:ind w:right="560" w:firstLine="1540" w:firstLineChars="550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注：本公告有效期截止至2024年11月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日14时</w:t>
      </w:r>
    </w:p>
    <w:p w14:paraId="4B5C890B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61E9D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zNDlkMDJmZDljNzg2ODY4ZDYxY2ExZTc0YTliZWEifQ=="/>
  </w:docVars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D0818"/>
    <w:rsid w:val="000F439C"/>
    <w:rsid w:val="000F56AE"/>
    <w:rsid w:val="00130467"/>
    <w:rsid w:val="0015505C"/>
    <w:rsid w:val="00174AF6"/>
    <w:rsid w:val="00175335"/>
    <w:rsid w:val="001804A7"/>
    <w:rsid w:val="00184518"/>
    <w:rsid w:val="00193ED5"/>
    <w:rsid w:val="001A0055"/>
    <w:rsid w:val="001A3F61"/>
    <w:rsid w:val="001B3529"/>
    <w:rsid w:val="001B7561"/>
    <w:rsid w:val="001C596F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224B"/>
    <w:rsid w:val="002E6D28"/>
    <w:rsid w:val="002E7457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85448"/>
    <w:rsid w:val="003A5884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45001"/>
    <w:rsid w:val="00550A3D"/>
    <w:rsid w:val="00557B2C"/>
    <w:rsid w:val="00570BFF"/>
    <w:rsid w:val="0058022E"/>
    <w:rsid w:val="00587D8C"/>
    <w:rsid w:val="00590F78"/>
    <w:rsid w:val="005A7977"/>
    <w:rsid w:val="005C53CA"/>
    <w:rsid w:val="005C5B68"/>
    <w:rsid w:val="005D476B"/>
    <w:rsid w:val="005D7F07"/>
    <w:rsid w:val="005E43B0"/>
    <w:rsid w:val="005E4E09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710D8"/>
    <w:rsid w:val="00697552"/>
    <w:rsid w:val="006A2EB9"/>
    <w:rsid w:val="006B228A"/>
    <w:rsid w:val="006B367E"/>
    <w:rsid w:val="006B5B41"/>
    <w:rsid w:val="006B7BF9"/>
    <w:rsid w:val="006C22C4"/>
    <w:rsid w:val="006D4B3C"/>
    <w:rsid w:val="006E0010"/>
    <w:rsid w:val="006E4E90"/>
    <w:rsid w:val="006F0F1E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12DA"/>
    <w:rsid w:val="007F71F1"/>
    <w:rsid w:val="0080077C"/>
    <w:rsid w:val="00825DA8"/>
    <w:rsid w:val="00835CA6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9F6C51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1501"/>
    <w:rsid w:val="00AE2FA9"/>
    <w:rsid w:val="00AE63F9"/>
    <w:rsid w:val="00AE69A1"/>
    <w:rsid w:val="00AE7854"/>
    <w:rsid w:val="00AF0D3A"/>
    <w:rsid w:val="00AF46AC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C2A53"/>
    <w:rsid w:val="00BE3C50"/>
    <w:rsid w:val="00BE5B2B"/>
    <w:rsid w:val="00BF30E0"/>
    <w:rsid w:val="00BF32F1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27E52"/>
    <w:rsid w:val="00D4697D"/>
    <w:rsid w:val="00D605AB"/>
    <w:rsid w:val="00D91768"/>
    <w:rsid w:val="00DA1210"/>
    <w:rsid w:val="00DA7965"/>
    <w:rsid w:val="00DA7C87"/>
    <w:rsid w:val="00DB2E04"/>
    <w:rsid w:val="00DC379E"/>
    <w:rsid w:val="00DD46FE"/>
    <w:rsid w:val="00DD62E3"/>
    <w:rsid w:val="00DE5B21"/>
    <w:rsid w:val="00DF14BB"/>
    <w:rsid w:val="00DF305A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27E61"/>
    <w:rsid w:val="00F451A9"/>
    <w:rsid w:val="00F519A3"/>
    <w:rsid w:val="00F5560B"/>
    <w:rsid w:val="00F62625"/>
    <w:rsid w:val="00F857D3"/>
    <w:rsid w:val="00FC35EE"/>
    <w:rsid w:val="00FC6353"/>
    <w:rsid w:val="00FD08FB"/>
    <w:rsid w:val="00FD6C12"/>
    <w:rsid w:val="00FE439D"/>
    <w:rsid w:val="00FE6481"/>
    <w:rsid w:val="00FF439E"/>
    <w:rsid w:val="0E4C3ACF"/>
    <w:rsid w:val="104F3F68"/>
    <w:rsid w:val="183F5345"/>
    <w:rsid w:val="1AED013C"/>
    <w:rsid w:val="20CB16C1"/>
    <w:rsid w:val="2D3B5AAB"/>
    <w:rsid w:val="2DE209B2"/>
    <w:rsid w:val="2EE679AF"/>
    <w:rsid w:val="34E503CD"/>
    <w:rsid w:val="3B2848CF"/>
    <w:rsid w:val="3BB13A24"/>
    <w:rsid w:val="43F3462F"/>
    <w:rsid w:val="45B002FD"/>
    <w:rsid w:val="4F5D32A4"/>
    <w:rsid w:val="5765396F"/>
    <w:rsid w:val="5A7E3812"/>
    <w:rsid w:val="5D4718E2"/>
    <w:rsid w:val="61360E02"/>
    <w:rsid w:val="62DB0BFB"/>
    <w:rsid w:val="67D86CE5"/>
    <w:rsid w:val="67EB1BB2"/>
    <w:rsid w:val="6D535020"/>
    <w:rsid w:val="6FE0340A"/>
    <w:rsid w:val="732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9C207-DD54-4213-94D9-54DF653E32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277</Words>
  <Characters>314</Characters>
  <Lines>2</Lines>
  <Paragraphs>1</Paragraphs>
  <TotalTime>0</TotalTime>
  <ScaleCrop>false</ScaleCrop>
  <LinksUpToDate>false</LinksUpToDate>
  <CharactersWithSpaces>324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2024-11-19T03:50:27Z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D0BE11BFC1A64FCABFFE00AB578E5E90_12</vt:lpwstr>
  </property>
</Properties>
</file>