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40965">
        <w:rPr>
          <w:rFonts w:asciiTheme="majorEastAsia" w:eastAsiaTheme="majorEastAsia" w:hAnsiTheme="majorEastAsia" w:hint="eastAsia"/>
          <w:b/>
          <w:sz w:val="28"/>
          <w:szCs w:val="28"/>
        </w:rPr>
        <w:t>245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9142C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940965">
        <w:rPr>
          <w:rFonts w:asciiTheme="majorEastAsia" w:eastAsiaTheme="majorEastAsia" w:hAnsiTheme="majorEastAsia" w:cstheme="majorEastAsia" w:hint="eastAsia"/>
          <w:sz w:val="28"/>
          <w:szCs w:val="32"/>
        </w:rPr>
        <w:t>虫害防治项目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40965" w:rsidRDefault="0094096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虫害防治项目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1A436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1A4367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9142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94096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47" w:rsidRDefault="00935447" w:rsidP="00CE086D">
      <w:r>
        <w:separator/>
      </w:r>
    </w:p>
  </w:endnote>
  <w:endnote w:type="continuationSeparator" w:id="0">
    <w:p w:rsidR="00935447" w:rsidRDefault="0093544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7199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47" w:rsidRDefault="00935447" w:rsidP="00CE086D">
      <w:r>
        <w:separator/>
      </w:r>
    </w:p>
  </w:footnote>
  <w:footnote w:type="continuationSeparator" w:id="0">
    <w:p w:rsidR="00935447" w:rsidRDefault="0093544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755B8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199F"/>
    <w:rsid w:val="0047344A"/>
    <w:rsid w:val="00480ED5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9142C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1745D"/>
    <w:rsid w:val="00826F0B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35447"/>
    <w:rsid w:val="0094096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10212"/>
    <w:rsid w:val="00B2089D"/>
    <w:rsid w:val="00B20CF7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3082B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129</cp:revision>
  <cp:lastPrinted>2018-07-19T01:37:00Z</cp:lastPrinted>
  <dcterms:created xsi:type="dcterms:W3CDTF">2018-04-10T07:28:00Z</dcterms:created>
  <dcterms:modified xsi:type="dcterms:W3CDTF">2024-06-21T01:59:00Z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