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5C78E6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175B9">
        <w:rPr>
          <w:rFonts w:asciiTheme="majorEastAsia" w:eastAsiaTheme="majorEastAsia" w:hAnsiTheme="majorEastAsia" w:hint="eastAsia"/>
          <w:b/>
          <w:sz w:val="28"/>
          <w:szCs w:val="28"/>
        </w:rPr>
        <w:t>146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175B9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F175B9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F175B9">
        <w:rPr>
          <w:rFonts w:asciiTheme="minorEastAsia" w:hAnsiTheme="minorEastAsia" w:hint="eastAsia"/>
          <w:sz w:val="28"/>
          <w:szCs w:val="28"/>
        </w:rPr>
        <w:t>餐饮中心3层改造项目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175B9" w:rsidRDefault="00F175B9" w:rsidP="00E3704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餐饮中心3层改造项目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5C78E6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30BB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91D3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F175B9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862390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F175B9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5C78E6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30BB0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175B9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5C78E6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30BB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91D3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F175B9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DE" w:rsidRDefault="00CA48DE" w:rsidP="00CE086D">
      <w:r>
        <w:separator/>
      </w:r>
    </w:p>
  </w:endnote>
  <w:endnote w:type="continuationSeparator" w:id="0">
    <w:p w:rsidR="00CA48DE" w:rsidRDefault="00CA48D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D556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DE" w:rsidRDefault="00CA48DE" w:rsidP="00CE086D">
      <w:r>
        <w:separator/>
      </w:r>
    </w:p>
  </w:footnote>
  <w:footnote w:type="continuationSeparator" w:id="0">
    <w:p w:rsidR="00CA48DE" w:rsidRDefault="00CA48D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5D8D"/>
    <w:rsid w:val="000247E5"/>
    <w:rsid w:val="00027F91"/>
    <w:rsid w:val="000369B9"/>
    <w:rsid w:val="00036CEF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E5BA1"/>
    <w:rsid w:val="000F439C"/>
    <w:rsid w:val="0010384A"/>
    <w:rsid w:val="00130467"/>
    <w:rsid w:val="0015505C"/>
    <w:rsid w:val="001554AA"/>
    <w:rsid w:val="00172212"/>
    <w:rsid w:val="00174AF6"/>
    <w:rsid w:val="00175335"/>
    <w:rsid w:val="001804A7"/>
    <w:rsid w:val="0019644E"/>
    <w:rsid w:val="001A3F61"/>
    <w:rsid w:val="001B7561"/>
    <w:rsid w:val="001C596F"/>
    <w:rsid w:val="001C786D"/>
    <w:rsid w:val="001D0B23"/>
    <w:rsid w:val="001E0D51"/>
    <w:rsid w:val="001E53CD"/>
    <w:rsid w:val="002024C8"/>
    <w:rsid w:val="00205D5D"/>
    <w:rsid w:val="00223ABC"/>
    <w:rsid w:val="00274C98"/>
    <w:rsid w:val="002765E7"/>
    <w:rsid w:val="0028053E"/>
    <w:rsid w:val="002C52AC"/>
    <w:rsid w:val="002D4BDB"/>
    <w:rsid w:val="002E7457"/>
    <w:rsid w:val="002F5551"/>
    <w:rsid w:val="002F7E26"/>
    <w:rsid w:val="00300823"/>
    <w:rsid w:val="00301BF3"/>
    <w:rsid w:val="00317429"/>
    <w:rsid w:val="003426D6"/>
    <w:rsid w:val="003708BB"/>
    <w:rsid w:val="00372B82"/>
    <w:rsid w:val="003C00B5"/>
    <w:rsid w:val="003C1C4A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B4510"/>
    <w:rsid w:val="004B6010"/>
    <w:rsid w:val="004C69C2"/>
    <w:rsid w:val="004E2FB9"/>
    <w:rsid w:val="004E4F53"/>
    <w:rsid w:val="004E6A13"/>
    <w:rsid w:val="004F2109"/>
    <w:rsid w:val="004F2B28"/>
    <w:rsid w:val="004F3269"/>
    <w:rsid w:val="0050524B"/>
    <w:rsid w:val="00525083"/>
    <w:rsid w:val="00534077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C7207"/>
    <w:rsid w:val="005C78E6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A11BC"/>
    <w:rsid w:val="006B228A"/>
    <w:rsid w:val="006B5B41"/>
    <w:rsid w:val="006C3BD9"/>
    <w:rsid w:val="006D4B3C"/>
    <w:rsid w:val="006E5FAF"/>
    <w:rsid w:val="00706BDD"/>
    <w:rsid w:val="007570D5"/>
    <w:rsid w:val="00760838"/>
    <w:rsid w:val="00766671"/>
    <w:rsid w:val="007D1FE5"/>
    <w:rsid w:val="007E0EAE"/>
    <w:rsid w:val="007F71F1"/>
    <w:rsid w:val="008463FF"/>
    <w:rsid w:val="00851902"/>
    <w:rsid w:val="00862390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61673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E1D8A"/>
    <w:rsid w:val="00AE2FA9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30BB0"/>
    <w:rsid w:val="00B32035"/>
    <w:rsid w:val="00B557E9"/>
    <w:rsid w:val="00B7388B"/>
    <w:rsid w:val="00B91D3B"/>
    <w:rsid w:val="00BA0C40"/>
    <w:rsid w:val="00BA7929"/>
    <w:rsid w:val="00BB3B02"/>
    <w:rsid w:val="00BC6C08"/>
    <w:rsid w:val="00BE3C50"/>
    <w:rsid w:val="00BE5B2B"/>
    <w:rsid w:val="00BF30E0"/>
    <w:rsid w:val="00BF7D78"/>
    <w:rsid w:val="00C0038A"/>
    <w:rsid w:val="00C10A20"/>
    <w:rsid w:val="00C21BDE"/>
    <w:rsid w:val="00C26B40"/>
    <w:rsid w:val="00C3161E"/>
    <w:rsid w:val="00C427D8"/>
    <w:rsid w:val="00C54148"/>
    <w:rsid w:val="00C5605C"/>
    <w:rsid w:val="00C8038B"/>
    <w:rsid w:val="00C813D8"/>
    <w:rsid w:val="00C84455"/>
    <w:rsid w:val="00C97C53"/>
    <w:rsid w:val="00CA48DE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D5566"/>
    <w:rsid w:val="00EE18E1"/>
    <w:rsid w:val="00EF3F75"/>
    <w:rsid w:val="00EF40E1"/>
    <w:rsid w:val="00F175B9"/>
    <w:rsid w:val="00F451A9"/>
    <w:rsid w:val="00F519A3"/>
    <w:rsid w:val="00F5560B"/>
    <w:rsid w:val="00F857D3"/>
    <w:rsid w:val="00F97EE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2B46A-EFC9-401F-A0D3-EA5CFCCC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134</cp:revision>
  <cp:lastPrinted>2018-07-19T01:37:00Z</cp:lastPrinted>
  <dcterms:created xsi:type="dcterms:W3CDTF">2018-04-10T07:28:00Z</dcterms:created>
  <dcterms:modified xsi:type="dcterms:W3CDTF">2024-06-20T00:58:00Z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