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A6FA3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="001B753F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配电室电气线路检测设备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A6FA3" w:rsidRDefault="001B753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配电室电气线路检测设备</w:t>
      </w:r>
      <w:r w:rsidR="000A6FA3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B753F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B753F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9E085B" w:rsidP="009E085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B75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0C" w:rsidRDefault="00F1480C" w:rsidP="00CE086D">
      <w:r>
        <w:separator/>
      </w:r>
    </w:p>
  </w:endnote>
  <w:endnote w:type="continuationSeparator" w:id="0">
    <w:p w:rsidR="00F1480C" w:rsidRDefault="00F1480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A558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0C" w:rsidRDefault="00F1480C" w:rsidP="00CE086D">
      <w:r>
        <w:separator/>
      </w:r>
    </w:p>
  </w:footnote>
  <w:footnote w:type="continuationSeparator" w:id="0">
    <w:p w:rsidR="00F1480C" w:rsidRDefault="00F1480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1B8"/>
    <w:rsid w:val="000A6FA3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A3F61"/>
    <w:rsid w:val="001B753F"/>
    <w:rsid w:val="001B7561"/>
    <w:rsid w:val="001C01F9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377B6"/>
    <w:rsid w:val="00447CA0"/>
    <w:rsid w:val="00455EBA"/>
    <w:rsid w:val="00460519"/>
    <w:rsid w:val="00470B99"/>
    <w:rsid w:val="0047344A"/>
    <w:rsid w:val="004A5582"/>
    <w:rsid w:val="004B4510"/>
    <w:rsid w:val="004C69C2"/>
    <w:rsid w:val="004E1F55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07DD5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55C88"/>
    <w:rsid w:val="00960627"/>
    <w:rsid w:val="009853F9"/>
    <w:rsid w:val="0099449D"/>
    <w:rsid w:val="009B74EC"/>
    <w:rsid w:val="009C1E61"/>
    <w:rsid w:val="009E085B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62C2B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62815"/>
    <w:rsid w:val="00DA7C87"/>
    <w:rsid w:val="00DC379E"/>
    <w:rsid w:val="00DD62E3"/>
    <w:rsid w:val="00DE5B21"/>
    <w:rsid w:val="00E11B28"/>
    <w:rsid w:val="00E35E79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17C3"/>
    <w:rsid w:val="00EF40E1"/>
    <w:rsid w:val="00F1480C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120</cp:revision>
  <cp:lastPrinted>2018-07-19T01:37:00Z</cp:lastPrinted>
  <dcterms:created xsi:type="dcterms:W3CDTF">2018-04-10T07:28:00Z</dcterms:created>
  <dcterms:modified xsi:type="dcterms:W3CDTF">2022-09-05T01:16:00Z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