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15002">
        <w:rPr>
          <w:rFonts w:asciiTheme="majorEastAsia" w:eastAsiaTheme="majorEastAsia" w:hAnsiTheme="majorEastAsia" w:hint="eastAsia"/>
          <w:b/>
          <w:sz w:val="28"/>
          <w:szCs w:val="28"/>
        </w:rPr>
        <w:t>177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15002">
        <w:rPr>
          <w:rFonts w:asciiTheme="majorEastAsia" w:eastAsiaTheme="majorEastAsia" w:hAnsiTheme="majorEastAsia" w:cstheme="majorEastAsia" w:hint="eastAsia"/>
          <w:sz w:val="28"/>
          <w:szCs w:val="32"/>
        </w:rPr>
        <w:t>消化内科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115002">
        <w:rPr>
          <w:rFonts w:asciiTheme="majorEastAsia" w:eastAsiaTheme="majorEastAsia" w:hAnsiTheme="majorEastAsia" w:cstheme="majorEastAsia" w:hint="eastAsia"/>
          <w:sz w:val="28"/>
          <w:szCs w:val="32"/>
        </w:rPr>
        <w:t>迈尔内镜消毒系统维保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15002" w:rsidRDefault="00115002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迈尔内镜消毒系统维保</w:t>
      </w:r>
    </w:p>
    <w:p w:rsidR="00CE086D" w:rsidRDefault="00CD5B07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150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651AF" w:rsidRDefault="003651AF" w:rsidP="000908C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15002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A2D81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D117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150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48" w:rsidRDefault="00A86148" w:rsidP="00CE086D">
      <w:r>
        <w:separator/>
      </w:r>
    </w:p>
  </w:endnote>
  <w:endnote w:type="continuationSeparator" w:id="0">
    <w:p w:rsidR="00A86148" w:rsidRDefault="00A8614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F0C8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48" w:rsidRDefault="00A86148" w:rsidP="00CE086D">
      <w:r>
        <w:separator/>
      </w:r>
    </w:p>
  </w:footnote>
  <w:footnote w:type="continuationSeparator" w:id="0">
    <w:p w:rsidR="00A86148" w:rsidRDefault="00A8614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908C6"/>
    <w:rsid w:val="000C5F08"/>
    <w:rsid w:val="000F439C"/>
    <w:rsid w:val="00115002"/>
    <w:rsid w:val="001220B8"/>
    <w:rsid w:val="00130467"/>
    <w:rsid w:val="0015505C"/>
    <w:rsid w:val="00174AF6"/>
    <w:rsid w:val="00175335"/>
    <w:rsid w:val="00176593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651AF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867AC"/>
    <w:rsid w:val="00490E67"/>
    <w:rsid w:val="00496BC7"/>
    <w:rsid w:val="004A5C34"/>
    <w:rsid w:val="004C69C2"/>
    <w:rsid w:val="004D3866"/>
    <w:rsid w:val="004E2FB9"/>
    <w:rsid w:val="004E4F53"/>
    <w:rsid w:val="004F2109"/>
    <w:rsid w:val="00525083"/>
    <w:rsid w:val="00534077"/>
    <w:rsid w:val="005358DE"/>
    <w:rsid w:val="00550B0D"/>
    <w:rsid w:val="00552747"/>
    <w:rsid w:val="005538FD"/>
    <w:rsid w:val="00557B2C"/>
    <w:rsid w:val="0058022E"/>
    <w:rsid w:val="00581355"/>
    <w:rsid w:val="00587D8C"/>
    <w:rsid w:val="005A031B"/>
    <w:rsid w:val="005A714E"/>
    <w:rsid w:val="005A7977"/>
    <w:rsid w:val="005B01F4"/>
    <w:rsid w:val="005E43B0"/>
    <w:rsid w:val="005F0C3A"/>
    <w:rsid w:val="005F3DB8"/>
    <w:rsid w:val="0060568E"/>
    <w:rsid w:val="006223BD"/>
    <w:rsid w:val="006249EF"/>
    <w:rsid w:val="006256FC"/>
    <w:rsid w:val="00651D73"/>
    <w:rsid w:val="00664DF8"/>
    <w:rsid w:val="0067268A"/>
    <w:rsid w:val="00686092"/>
    <w:rsid w:val="006B228A"/>
    <w:rsid w:val="006D4B3C"/>
    <w:rsid w:val="007B0342"/>
    <w:rsid w:val="007B20CF"/>
    <w:rsid w:val="007C64CA"/>
    <w:rsid w:val="007D1FE5"/>
    <w:rsid w:val="007E0EAE"/>
    <w:rsid w:val="007F0C8E"/>
    <w:rsid w:val="007F71F1"/>
    <w:rsid w:val="008463FF"/>
    <w:rsid w:val="00871809"/>
    <w:rsid w:val="008772D2"/>
    <w:rsid w:val="00877555"/>
    <w:rsid w:val="008944FA"/>
    <w:rsid w:val="00894CB7"/>
    <w:rsid w:val="00894F9B"/>
    <w:rsid w:val="008A2D81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626EE"/>
    <w:rsid w:val="00994479"/>
    <w:rsid w:val="009B5E8B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86148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C6"/>
    <w:rsid w:val="00BA0C40"/>
    <w:rsid w:val="00BA7929"/>
    <w:rsid w:val="00BC7E5E"/>
    <w:rsid w:val="00BE3C50"/>
    <w:rsid w:val="00BE5B2B"/>
    <w:rsid w:val="00BF30E0"/>
    <w:rsid w:val="00C0038A"/>
    <w:rsid w:val="00C1041C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C5CEE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7073F"/>
    <w:rsid w:val="00DC379E"/>
    <w:rsid w:val="00DC6B95"/>
    <w:rsid w:val="00DD117A"/>
    <w:rsid w:val="00DD36D7"/>
    <w:rsid w:val="00DD62E3"/>
    <w:rsid w:val="00DE5B21"/>
    <w:rsid w:val="00E30FEF"/>
    <w:rsid w:val="00E62AE9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8D0"/>
    <w:rsid w:val="00F519A3"/>
    <w:rsid w:val="00F857D3"/>
    <w:rsid w:val="00FC6353"/>
    <w:rsid w:val="00FE2EB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A3116-5796-485A-9EC4-8B784B2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129</cp:revision>
  <cp:lastPrinted>2018-07-19T01:37:00Z</cp:lastPrinted>
  <dcterms:created xsi:type="dcterms:W3CDTF">2018-04-10T07:28:00Z</dcterms:created>
  <dcterms:modified xsi:type="dcterms:W3CDTF">2022-08-02T00:55:00Z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