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2192D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D178C2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88637E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178C2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178C2">
        <w:rPr>
          <w:rFonts w:asciiTheme="majorEastAsia" w:eastAsiaTheme="majorEastAsia" w:hAnsiTheme="majorEastAsia" w:cstheme="majorEastAsia" w:hint="eastAsia"/>
          <w:sz w:val="28"/>
          <w:szCs w:val="32"/>
        </w:rPr>
        <w:t>二号楼热器电缆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178C2" w:rsidRDefault="00D178C2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二号楼热器电缆   4芯70平方电缆一条，长度45米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88637E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12192D" w:rsidRDefault="00CD5B07" w:rsidP="0012192D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2192D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8637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D178C2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2192D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88637E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73" w:rsidRDefault="00CF3E73" w:rsidP="00CE086D">
      <w:r>
        <w:separator/>
      </w:r>
    </w:p>
  </w:endnote>
  <w:endnote w:type="continuationSeparator" w:id="0">
    <w:p w:rsidR="00CF3E73" w:rsidRDefault="00CF3E7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A526B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73" w:rsidRDefault="00CF3E73" w:rsidP="00CE086D">
      <w:r>
        <w:separator/>
      </w:r>
    </w:p>
  </w:footnote>
  <w:footnote w:type="continuationSeparator" w:id="0">
    <w:p w:rsidR="00CF3E73" w:rsidRDefault="00CF3E7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F439C"/>
    <w:rsid w:val="0012192D"/>
    <w:rsid w:val="00130467"/>
    <w:rsid w:val="0015505C"/>
    <w:rsid w:val="00174AF6"/>
    <w:rsid w:val="00175335"/>
    <w:rsid w:val="001804A7"/>
    <w:rsid w:val="001A3F61"/>
    <w:rsid w:val="001B7561"/>
    <w:rsid w:val="001C01F9"/>
    <w:rsid w:val="001C596F"/>
    <w:rsid w:val="001C786D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15208"/>
    <w:rsid w:val="00525083"/>
    <w:rsid w:val="00534077"/>
    <w:rsid w:val="005358DE"/>
    <w:rsid w:val="00540718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02B91"/>
    <w:rsid w:val="008463FF"/>
    <w:rsid w:val="00871809"/>
    <w:rsid w:val="008772D2"/>
    <w:rsid w:val="00877555"/>
    <w:rsid w:val="0088637E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75A7"/>
    <w:rsid w:val="00A50EAC"/>
    <w:rsid w:val="00A526BD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CF3E73"/>
    <w:rsid w:val="00D01C18"/>
    <w:rsid w:val="00D07EB6"/>
    <w:rsid w:val="00D1291A"/>
    <w:rsid w:val="00D178C2"/>
    <w:rsid w:val="00D236AC"/>
    <w:rsid w:val="00D262E2"/>
    <w:rsid w:val="00D605AB"/>
    <w:rsid w:val="00DA7C87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112</cp:revision>
  <cp:lastPrinted>2018-07-19T01:37:00Z</cp:lastPrinted>
  <dcterms:created xsi:type="dcterms:W3CDTF">2018-04-10T07:28:00Z</dcterms:created>
  <dcterms:modified xsi:type="dcterms:W3CDTF">2022-06-13T07:33:00Z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