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0908C6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9626EE">
        <w:rPr>
          <w:rFonts w:asciiTheme="majorEastAsia" w:eastAsiaTheme="majorEastAsia" w:hAnsiTheme="majorEastAsia" w:hint="eastAsia"/>
          <w:b/>
          <w:sz w:val="28"/>
          <w:szCs w:val="28"/>
        </w:rPr>
        <w:t>78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E30FE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626EE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5B01F4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9626EE">
        <w:rPr>
          <w:rFonts w:asciiTheme="majorEastAsia" w:eastAsiaTheme="majorEastAsia" w:hAnsiTheme="majorEastAsia" w:cstheme="majorEastAsia" w:hint="eastAsia"/>
          <w:sz w:val="28"/>
          <w:szCs w:val="32"/>
        </w:rPr>
        <w:t>2号楼地下车库硬质涡轮快速门改造项目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626EE" w:rsidRDefault="009626EE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2号楼地下车库硬质涡轮快速门改造项目</w:t>
      </w:r>
    </w:p>
    <w:p w:rsidR="000908C6" w:rsidRDefault="000908C6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具体请联系我部提供</w:t>
      </w:r>
    </w:p>
    <w:p w:rsidR="00CE086D" w:rsidRDefault="00CD5B07" w:rsidP="003651A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651AF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651AF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0908C6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747" w:rsidRDefault="00CD5B07" w:rsidP="005B01F4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651AF" w:rsidRDefault="003651AF" w:rsidP="000908C6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552747" w:rsidRPr="009610A2" w:rsidRDefault="00C427D8" w:rsidP="009610A2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651AF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908C6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9626EE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651AF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651AF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0908C6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AC" w:rsidRDefault="004867AC" w:rsidP="00CE086D">
      <w:r>
        <w:separator/>
      </w:r>
    </w:p>
  </w:endnote>
  <w:endnote w:type="continuationSeparator" w:id="0">
    <w:p w:rsidR="004867AC" w:rsidRDefault="004867A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C6B9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AC" w:rsidRDefault="004867AC" w:rsidP="00CE086D">
      <w:r>
        <w:separator/>
      </w:r>
    </w:p>
  </w:footnote>
  <w:footnote w:type="continuationSeparator" w:id="0">
    <w:p w:rsidR="004867AC" w:rsidRDefault="004867A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76916"/>
    <w:rsid w:val="000821B0"/>
    <w:rsid w:val="000826F1"/>
    <w:rsid w:val="000853AC"/>
    <w:rsid w:val="00086C71"/>
    <w:rsid w:val="0008739E"/>
    <w:rsid w:val="000908C6"/>
    <w:rsid w:val="000C5F08"/>
    <w:rsid w:val="000F439C"/>
    <w:rsid w:val="001220B8"/>
    <w:rsid w:val="00130467"/>
    <w:rsid w:val="0015505C"/>
    <w:rsid w:val="00174AF6"/>
    <w:rsid w:val="00175335"/>
    <w:rsid w:val="00176593"/>
    <w:rsid w:val="001804A7"/>
    <w:rsid w:val="001A3F61"/>
    <w:rsid w:val="001B7561"/>
    <w:rsid w:val="001D0B23"/>
    <w:rsid w:val="001E0D51"/>
    <w:rsid w:val="001E1908"/>
    <w:rsid w:val="002024C8"/>
    <w:rsid w:val="00215F85"/>
    <w:rsid w:val="0023263C"/>
    <w:rsid w:val="00274C98"/>
    <w:rsid w:val="0028053E"/>
    <w:rsid w:val="002C52AC"/>
    <w:rsid w:val="002E7457"/>
    <w:rsid w:val="002F7E26"/>
    <w:rsid w:val="00317429"/>
    <w:rsid w:val="003651AF"/>
    <w:rsid w:val="003708BB"/>
    <w:rsid w:val="00372B82"/>
    <w:rsid w:val="00375E8E"/>
    <w:rsid w:val="00383D45"/>
    <w:rsid w:val="003878A9"/>
    <w:rsid w:val="003C2D2D"/>
    <w:rsid w:val="003C567B"/>
    <w:rsid w:val="003D5813"/>
    <w:rsid w:val="0042669C"/>
    <w:rsid w:val="00433200"/>
    <w:rsid w:val="00447CA0"/>
    <w:rsid w:val="00460519"/>
    <w:rsid w:val="00463132"/>
    <w:rsid w:val="00470B99"/>
    <w:rsid w:val="0047344A"/>
    <w:rsid w:val="004867AC"/>
    <w:rsid w:val="00490E67"/>
    <w:rsid w:val="00496BC7"/>
    <w:rsid w:val="004A5C34"/>
    <w:rsid w:val="004C69C2"/>
    <w:rsid w:val="004E2FB9"/>
    <w:rsid w:val="004E4F53"/>
    <w:rsid w:val="004F2109"/>
    <w:rsid w:val="00525083"/>
    <w:rsid w:val="00534077"/>
    <w:rsid w:val="005358DE"/>
    <w:rsid w:val="00550B0D"/>
    <w:rsid w:val="00552747"/>
    <w:rsid w:val="005538FD"/>
    <w:rsid w:val="00557B2C"/>
    <w:rsid w:val="0058022E"/>
    <w:rsid w:val="00581355"/>
    <w:rsid w:val="00587D8C"/>
    <w:rsid w:val="005A031B"/>
    <w:rsid w:val="005A7977"/>
    <w:rsid w:val="005B01F4"/>
    <w:rsid w:val="005E43B0"/>
    <w:rsid w:val="005F0C3A"/>
    <w:rsid w:val="005F3DB8"/>
    <w:rsid w:val="0060568E"/>
    <w:rsid w:val="006223BD"/>
    <w:rsid w:val="006249EF"/>
    <w:rsid w:val="006256FC"/>
    <w:rsid w:val="00651D73"/>
    <w:rsid w:val="00664DF8"/>
    <w:rsid w:val="00686092"/>
    <w:rsid w:val="006B228A"/>
    <w:rsid w:val="006D4B3C"/>
    <w:rsid w:val="007C64CA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1366"/>
    <w:rsid w:val="0090405B"/>
    <w:rsid w:val="00905C46"/>
    <w:rsid w:val="00915DD5"/>
    <w:rsid w:val="00960627"/>
    <w:rsid w:val="009610A2"/>
    <w:rsid w:val="009626EE"/>
    <w:rsid w:val="00994479"/>
    <w:rsid w:val="009B5E8B"/>
    <w:rsid w:val="009B74EC"/>
    <w:rsid w:val="009D31BD"/>
    <w:rsid w:val="009E1732"/>
    <w:rsid w:val="009E1976"/>
    <w:rsid w:val="00A13EEA"/>
    <w:rsid w:val="00A44759"/>
    <w:rsid w:val="00A475A7"/>
    <w:rsid w:val="00A50EAC"/>
    <w:rsid w:val="00A676C6"/>
    <w:rsid w:val="00A77AFF"/>
    <w:rsid w:val="00AB62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96DC6"/>
    <w:rsid w:val="00BA0C40"/>
    <w:rsid w:val="00BA7929"/>
    <w:rsid w:val="00BC7E5E"/>
    <w:rsid w:val="00BE3C50"/>
    <w:rsid w:val="00BE5B2B"/>
    <w:rsid w:val="00BF30E0"/>
    <w:rsid w:val="00C0038A"/>
    <w:rsid w:val="00C1041C"/>
    <w:rsid w:val="00C21BDE"/>
    <w:rsid w:val="00C427D8"/>
    <w:rsid w:val="00C54148"/>
    <w:rsid w:val="00C5605C"/>
    <w:rsid w:val="00C94E1D"/>
    <w:rsid w:val="00C97C53"/>
    <w:rsid w:val="00CB0656"/>
    <w:rsid w:val="00CB20F1"/>
    <w:rsid w:val="00CC1CF3"/>
    <w:rsid w:val="00CC4D03"/>
    <w:rsid w:val="00CC5CEE"/>
    <w:rsid w:val="00CD559B"/>
    <w:rsid w:val="00CD5B07"/>
    <w:rsid w:val="00CE086D"/>
    <w:rsid w:val="00D01C18"/>
    <w:rsid w:val="00D1291A"/>
    <w:rsid w:val="00D14017"/>
    <w:rsid w:val="00D21298"/>
    <w:rsid w:val="00D262E2"/>
    <w:rsid w:val="00D605AB"/>
    <w:rsid w:val="00D7073F"/>
    <w:rsid w:val="00DC379E"/>
    <w:rsid w:val="00DC6B95"/>
    <w:rsid w:val="00DD36D7"/>
    <w:rsid w:val="00DD62E3"/>
    <w:rsid w:val="00DE5B21"/>
    <w:rsid w:val="00E30FEF"/>
    <w:rsid w:val="00E7153D"/>
    <w:rsid w:val="00E72EC9"/>
    <w:rsid w:val="00E9146D"/>
    <w:rsid w:val="00E93E91"/>
    <w:rsid w:val="00EC1966"/>
    <w:rsid w:val="00EC1CFF"/>
    <w:rsid w:val="00EE18E1"/>
    <w:rsid w:val="00EE5497"/>
    <w:rsid w:val="00F01AF5"/>
    <w:rsid w:val="00F322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EE549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683E5-19F2-45AA-9144-82990CF1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119</cp:revision>
  <cp:lastPrinted>2018-07-19T01:37:00Z</cp:lastPrinted>
  <dcterms:created xsi:type="dcterms:W3CDTF">2018-04-10T07:28:00Z</dcterms:created>
  <dcterms:modified xsi:type="dcterms:W3CDTF">2022-06-13T08:02:00Z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