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C4AB4">
        <w:rPr>
          <w:rFonts w:asciiTheme="majorEastAsia" w:eastAsiaTheme="majorEastAsia" w:hAnsiTheme="majorEastAsia" w:hint="eastAsia"/>
          <w:b/>
          <w:sz w:val="28"/>
          <w:szCs w:val="28"/>
        </w:rPr>
        <w:t>72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监察室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救护车、公务用车、大客车保险、维修保养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C4AB4" w:rsidRDefault="00CC4AB4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救护车、公务用车、大客车保险、维修保养  </w:t>
      </w:r>
    </w:p>
    <w:p w:rsidR="00CC4AB4" w:rsidRDefault="00CC4AB4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要求：具有轿车、商务车、客车保险、维修保养相关资质</w:t>
      </w:r>
    </w:p>
    <w:p w:rsidR="00CC4AB4" w:rsidRDefault="00CC4AB4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公务用车维保、易损件、公务用车保险车辆信息明细请联系我部提供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8D20E9" w:rsidP="008D20E9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 w:rsidR="00CD5B07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C4AB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C4AB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8D20E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C4AB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A4" w:rsidRDefault="009464A4" w:rsidP="00CE086D">
      <w:r>
        <w:separator/>
      </w:r>
    </w:p>
  </w:endnote>
  <w:endnote w:type="continuationSeparator" w:id="0">
    <w:p w:rsidR="009464A4" w:rsidRDefault="009464A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F08A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A4" w:rsidRDefault="009464A4" w:rsidP="00CE086D">
      <w:r>
        <w:separator/>
      </w:r>
    </w:p>
  </w:footnote>
  <w:footnote w:type="continuationSeparator" w:id="0">
    <w:p w:rsidR="009464A4" w:rsidRDefault="009464A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B139D"/>
    <w:rsid w:val="000B1936"/>
    <w:rsid w:val="000C5F08"/>
    <w:rsid w:val="000D23BD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E634E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25F9"/>
    <w:rsid w:val="00534077"/>
    <w:rsid w:val="005358DE"/>
    <w:rsid w:val="00557B2C"/>
    <w:rsid w:val="0058022E"/>
    <w:rsid w:val="00587D8C"/>
    <w:rsid w:val="005A7977"/>
    <w:rsid w:val="005D7F07"/>
    <w:rsid w:val="005E43B0"/>
    <w:rsid w:val="005F0C3A"/>
    <w:rsid w:val="005F3DB8"/>
    <w:rsid w:val="0060568E"/>
    <w:rsid w:val="006249EF"/>
    <w:rsid w:val="006256FC"/>
    <w:rsid w:val="00631723"/>
    <w:rsid w:val="00664DF8"/>
    <w:rsid w:val="006A31C6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D20E9"/>
    <w:rsid w:val="008E3319"/>
    <w:rsid w:val="008F08A9"/>
    <w:rsid w:val="008F122A"/>
    <w:rsid w:val="00905C46"/>
    <w:rsid w:val="00907525"/>
    <w:rsid w:val="00915DD5"/>
    <w:rsid w:val="009464A4"/>
    <w:rsid w:val="0095484A"/>
    <w:rsid w:val="00960627"/>
    <w:rsid w:val="009733F8"/>
    <w:rsid w:val="009B74EC"/>
    <w:rsid w:val="009C1E61"/>
    <w:rsid w:val="009E1732"/>
    <w:rsid w:val="009E1976"/>
    <w:rsid w:val="009E3459"/>
    <w:rsid w:val="00A25453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AB4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5560B"/>
    <w:rsid w:val="00F857D3"/>
    <w:rsid w:val="00FC35EE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929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108</cp:revision>
  <cp:lastPrinted>2018-07-19T01:37:00Z</cp:lastPrinted>
  <dcterms:created xsi:type="dcterms:W3CDTF">2018-04-10T07:28:00Z</dcterms:created>
  <dcterms:modified xsi:type="dcterms:W3CDTF">2022-05-05T05:39:00Z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