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446A05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4405F6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5C0301">
        <w:rPr>
          <w:rFonts w:asciiTheme="majorEastAsia" w:eastAsiaTheme="majorEastAsia" w:hAnsiTheme="majorEastAsia" w:hint="eastAsia"/>
          <w:b/>
          <w:sz w:val="28"/>
          <w:szCs w:val="28"/>
        </w:rPr>
        <w:t>73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5C0301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5C0301">
        <w:rPr>
          <w:rFonts w:asciiTheme="majorEastAsia" w:eastAsiaTheme="majorEastAsia" w:hAnsiTheme="majorEastAsia" w:cstheme="majorEastAsia" w:hint="eastAsia"/>
          <w:sz w:val="28"/>
          <w:szCs w:val="32"/>
        </w:rPr>
        <w:t>电气防火检测</w:t>
      </w:r>
      <w:r w:rsidR="00D64B35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5C0301" w:rsidRDefault="005C0301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电气防火检测  要求：1.低压配电装置  2.动力、照明系统  3.电气设备  4.电气线路系统  5.接地装置  6.临时用电的电气装置及用电设备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4405F6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C0301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C0301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1D11A0" w:rsidRPr="00421D98" w:rsidRDefault="00CD5B07" w:rsidP="001D11A0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C427D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4405F6" w:rsidP="00175335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C0301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5C0301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446A05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4405F6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C0301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C0301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446A05">
      <w:footerReference w:type="default" r:id="rId9"/>
      <w:pgSz w:w="11906" w:h="16838"/>
      <w:pgMar w:top="397" w:right="1797" w:bottom="284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BF1" w:rsidRDefault="004D7BF1" w:rsidP="00CE086D">
      <w:r>
        <w:separator/>
      </w:r>
    </w:p>
  </w:endnote>
  <w:endnote w:type="continuationSeparator" w:id="0">
    <w:p w:rsidR="004D7BF1" w:rsidRDefault="004D7BF1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FD36B7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BF1" w:rsidRDefault="004D7BF1" w:rsidP="00CE086D">
      <w:r>
        <w:separator/>
      </w:r>
    </w:p>
  </w:footnote>
  <w:footnote w:type="continuationSeparator" w:id="0">
    <w:p w:rsidR="004D7BF1" w:rsidRDefault="004D7BF1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32FB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D0B23"/>
    <w:rsid w:val="001D11A0"/>
    <w:rsid w:val="001E0D51"/>
    <w:rsid w:val="001E4A23"/>
    <w:rsid w:val="002024C8"/>
    <w:rsid w:val="00274C98"/>
    <w:rsid w:val="0028053E"/>
    <w:rsid w:val="002C52AC"/>
    <w:rsid w:val="002E7457"/>
    <w:rsid w:val="002F7E26"/>
    <w:rsid w:val="00305DDB"/>
    <w:rsid w:val="00317429"/>
    <w:rsid w:val="00331451"/>
    <w:rsid w:val="003708BB"/>
    <w:rsid w:val="00372B82"/>
    <w:rsid w:val="003D5813"/>
    <w:rsid w:val="00421D98"/>
    <w:rsid w:val="0042669C"/>
    <w:rsid w:val="004405F6"/>
    <w:rsid w:val="00446A05"/>
    <w:rsid w:val="00447CA0"/>
    <w:rsid w:val="00460519"/>
    <w:rsid w:val="00470B99"/>
    <w:rsid w:val="0047344A"/>
    <w:rsid w:val="004C69C2"/>
    <w:rsid w:val="004D7BF1"/>
    <w:rsid w:val="004E2FB9"/>
    <w:rsid w:val="004E4F53"/>
    <w:rsid w:val="004F2109"/>
    <w:rsid w:val="00525083"/>
    <w:rsid w:val="00534077"/>
    <w:rsid w:val="005358DE"/>
    <w:rsid w:val="00557B2C"/>
    <w:rsid w:val="0058022E"/>
    <w:rsid w:val="00587D8C"/>
    <w:rsid w:val="005A7977"/>
    <w:rsid w:val="005B043B"/>
    <w:rsid w:val="005C015F"/>
    <w:rsid w:val="005C0301"/>
    <w:rsid w:val="005E43B0"/>
    <w:rsid w:val="005F0C3A"/>
    <w:rsid w:val="005F3DB8"/>
    <w:rsid w:val="006048C7"/>
    <w:rsid w:val="0060568E"/>
    <w:rsid w:val="006249EF"/>
    <w:rsid w:val="006256FC"/>
    <w:rsid w:val="00664DF8"/>
    <w:rsid w:val="006B228A"/>
    <w:rsid w:val="006D4B3C"/>
    <w:rsid w:val="007549F9"/>
    <w:rsid w:val="007774E7"/>
    <w:rsid w:val="007C677E"/>
    <w:rsid w:val="007D1FE5"/>
    <w:rsid w:val="007D29FA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2AAB"/>
    <w:rsid w:val="00905C46"/>
    <w:rsid w:val="00915DD5"/>
    <w:rsid w:val="00960627"/>
    <w:rsid w:val="009B74EC"/>
    <w:rsid w:val="009E1732"/>
    <w:rsid w:val="009E1976"/>
    <w:rsid w:val="00A475A7"/>
    <w:rsid w:val="00A50EAC"/>
    <w:rsid w:val="00A676C6"/>
    <w:rsid w:val="00AD53BA"/>
    <w:rsid w:val="00AE2FA9"/>
    <w:rsid w:val="00AE63F9"/>
    <w:rsid w:val="00AE7854"/>
    <w:rsid w:val="00AF0D3A"/>
    <w:rsid w:val="00B02EA5"/>
    <w:rsid w:val="00B07E34"/>
    <w:rsid w:val="00B2089D"/>
    <w:rsid w:val="00B20CF7"/>
    <w:rsid w:val="00B41C8A"/>
    <w:rsid w:val="00B557E9"/>
    <w:rsid w:val="00B7388B"/>
    <w:rsid w:val="00BA0C40"/>
    <w:rsid w:val="00BA7929"/>
    <w:rsid w:val="00BE3C50"/>
    <w:rsid w:val="00BE5B2B"/>
    <w:rsid w:val="00BF30E0"/>
    <w:rsid w:val="00BF3DDD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62E2"/>
    <w:rsid w:val="00D532AB"/>
    <w:rsid w:val="00D605AB"/>
    <w:rsid w:val="00D64B35"/>
    <w:rsid w:val="00DC379E"/>
    <w:rsid w:val="00DD62E3"/>
    <w:rsid w:val="00DE5B21"/>
    <w:rsid w:val="00E473B7"/>
    <w:rsid w:val="00E72EC9"/>
    <w:rsid w:val="00E72FE8"/>
    <w:rsid w:val="00E908B5"/>
    <w:rsid w:val="00E93E91"/>
    <w:rsid w:val="00E97675"/>
    <w:rsid w:val="00EC1966"/>
    <w:rsid w:val="00EC1CFF"/>
    <w:rsid w:val="00EE18E1"/>
    <w:rsid w:val="00F451A9"/>
    <w:rsid w:val="00F519A3"/>
    <w:rsid w:val="00F57296"/>
    <w:rsid w:val="00F857D3"/>
    <w:rsid w:val="00FC6353"/>
    <w:rsid w:val="00FD36B7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0032FB"/>
    <w:rPr>
      <w:rFonts w:eastAsia="微软雅黑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7845BF-E4F1-4690-A51A-BE6EF2A9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108</cp:revision>
  <cp:lastPrinted>2018-07-19T01:37:00Z</cp:lastPrinted>
  <dcterms:created xsi:type="dcterms:W3CDTF">2018-04-10T07:28:00Z</dcterms:created>
  <dcterms:modified xsi:type="dcterms:W3CDTF">2022-05-05T05:33:00Z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