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D09D0">
        <w:rPr>
          <w:rFonts w:asciiTheme="majorEastAsia" w:eastAsiaTheme="majorEastAsia" w:hAnsiTheme="majorEastAsia" w:hint="eastAsia"/>
          <w:b/>
          <w:sz w:val="28"/>
          <w:szCs w:val="28"/>
        </w:rPr>
        <w:t>51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D09D0">
        <w:rPr>
          <w:rFonts w:asciiTheme="majorEastAsia" w:eastAsiaTheme="majorEastAsia" w:hAnsiTheme="majorEastAsia" w:cstheme="majorEastAsia" w:hint="eastAsia"/>
          <w:sz w:val="28"/>
          <w:szCs w:val="32"/>
        </w:rPr>
        <w:t>药学部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D09D0">
        <w:rPr>
          <w:rFonts w:asciiTheme="majorEastAsia" w:eastAsiaTheme="majorEastAsia" w:hAnsiTheme="majorEastAsia" w:cstheme="majorEastAsia" w:hint="eastAsia"/>
          <w:sz w:val="28"/>
          <w:szCs w:val="32"/>
        </w:rPr>
        <w:t>更换门诊药房室内监控系统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D09D0" w:rsidRDefault="008D09D0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更换门诊药房室内监控系统 </w:t>
      </w:r>
    </w:p>
    <w:p w:rsidR="008D09D0" w:rsidRDefault="008D09D0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要求：无死角，清晰度高，存储时间一个月，视频播放流畅</w:t>
      </w:r>
    </w:p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0B1F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A0B1F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C4F57" w:rsidRDefault="00AC4F57" w:rsidP="00CA0B1F">
      <w:pPr>
        <w:ind w:right="56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CA0B1F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0B1F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C4F57">
      <w:footerReference w:type="default" r:id="rId9"/>
      <w:pgSz w:w="11906" w:h="16838"/>
      <w:pgMar w:top="567" w:right="1797" w:bottom="567" w:left="1797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FD0" w:rsidRDefault="008C3FD0" w:rsidP="00CE086D">
      <w:r>
        <w:separator/>
      </w:r>
    </w:p>
  </w:endnote>
  <w:endnote w:type="continuationSeparator" w:id="0">
    <w:p w:rsidR="008C3FD0" w:rsidRDefault="008C3FD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B41C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FD0" w:rsidRDefault="008C3FD0" w:rsidP="00CE086D">
      <w:r>
        <w:separator/>
      </w:r>
    </w:p>
  </w:footnote>
  <w:footnote w:type="continuationSeparator" w:id="0">
    <w:p w:rsidR="008C3FD0" w:rsidRDefault="008C3FD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324FE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0E89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3F2A61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15CA6"/>
    <w:rsid w:val="00525083"/>
    <w:rsid w:val="00534077"/>
    <w:rsid w:val="005358DE"/>
    <w:rsid w:val="00557B2C"/>
    <w:rsid w:val="0058022E"/>
    <w:rsid w:val="00587D8C"/>
    <w:rsid w:val="005A5503"/>
    <w:rsid w:val="005A7977"/>
    <w:rsid w:val="005E43B0"/>
    <w:rsid w:val="005F0C3A"/>
    <w:rsid w:val="005F3DB8"/>
    <w:rsid w:val="0060568E"/>
    <w:rsid w:val="006249EF"/>
    <w:rsid w:val="006256FC"/>
    <w:rsid w:val="00664DF8"/>
    <w:rsid w:val="006751CC"/>
    <w:rsid w:val="006B228A"/>
    <w:rsid w:val="006B41C6"/>
    <w:rsid w:val="006D4B3C"/>
    <w:rsid w:val="006F692F"/>
    <w:rsid w:val="00755F2F"/>
    <w:rsid w:val="007821FE"/>
    <w:rsid w:val="007D1FE5"/>
    <w:rsid w:val="007E0EAE"/>
    <w:rsid w:val="007F71F1"/>
    <w:rsid w:val="00843246"/>
    <w:rsid w:val="008463FF"/>
    <w:rsid w:val="00871809"/>
    <w:rsid w:val="008772D2"/>
    <w:rsid w:val="00877555"/>
    <w:rsid w:val="008944FA"/>
    <w:rsid w:val="00894CB7"/>
    <w:rsid w:val="00894F9B"/>
    <w:rsid w:val="008C3FD0"/>
    <w:rsid w:val="008C528E"/>
    <w:rsid w:val="008C556D"/>
    <w:rsid w:val="008D09D0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C4F57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427D8"/>
    <w:rsid w:val="00C54148"/>
    <w:rsid w:val="00C5605C"/>
    <w:rsid w:val="00C60074"/>
    <w:rsid w:val="00C97C53"/>
    <w:rsid w:val="00CA0B1F"/>
    <w:rsid w:val="00CA17D9"/>
    <w:rsid w:val="00CB0656"/>
    <w:rsid w:val="00CC1CF3"/>
    <w:rsid w:val="00CC4D03"/>
    <w:rsid w:val="00CD559B"/>
    <w:rsid w:val="00CD5B07"/>
    <w:rsid w:val="00CE086D"/>
    <w:rsid w:val="00CF1C1A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148C8"/>
    <w:rsid w:val="00E22129"/>
    <w:rsid w:val="00E47F73"/>
    <w:rsid w:val="00E72EC9"/>
    <w:rsid w:val="00E849C8"/>
    <w:rsid w:val="00E93E91"/>
    <w:rsid w:val="00EA6DCC"/>
    <w:rsid w:val="00EC1966"/>
    <w:rsid w:val="00EC1CFF"/>
    <w:rsid w:val="00EE18E1"/>
    <w:rsid w:val="00EE1A90"/>
    <w:rsid w:val="00EF5E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1063F-E3BB-466C-B12A-1E876698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113</cp:revision>
  <cp:lastPrinted>2018-07-19T01:37:00Z</cp:lastPrinted>
  <dcterms:created xsi:type="dcterms:W3CDTF">2018-04-10T07:28:00Z</dcterms:created>
  <dcterms:modified xsi:type="dcterms:W3CDTF">2022-02-22T02:45:00Z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