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446A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405F6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21D98">
        <w:rPr>
          <w:rFonts w:asciiTheme="majorEastAsia" w:eastAsiaTheme="majorEastAsia" w:hAnsiTheme="majorEastAsia" w:hint="eastAsia"/>
          <w:b/>
          <w:sz w:val="28"/>
          <w:szCs w:val="28"/>
        </w:rPr>
        <w:t>32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生殖医学中心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制冷液</w:t>
      </w:r>
      <w:r w:rsidR="00D64B35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21D98" w:rsidRDefault="00421D98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制冷液  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1D11A0" w:rsidRPr="00421D98" w:rsidRDefault="00CD5B07" w:rsidP="001D11A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4405F6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21D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21D98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46A0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21D98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446A05">
      <w:footerReference w:type="default" r:id="rId9"/>
      <w:pgSz w:w="11906" w:h="16838"/>
      <w:pgMar w:top="397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3B" w:rsidRDefault="005B043B" w:rsidP="00CE086D">
      <w:r>
        <w:separator/>
      </w:r>
    </w:p>
  </w:endnote>
  <w:endnote w:type="continuationSeparator" w:id="0">
    <w:p w:rsidR="005B043B" w:rsidRDefault="005B043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774E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3B" w:rsidRDefault="005B043B" w:rsidP="00CE086D">
      <w:r>
        <w:separator/>
      </w:r>
    </w:p>
  </w:footnote>
  <w:footnote w:type="continuationSeparator" w:id="0">
    <w:p w:rsidR="005B043B" w:rsidRDefault="005B043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32FB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D11A0"/>
    <w:rsid w:val="001E0D51"/>
    <w:rsid w:val="001E4A23"/>
    <w:rsid w:val="002024C8"/>
    <w:rsid w:val="00274C98"/>
    <w:rsid w:val="0028053E"/>
    <w:rsid w:val="002C52AC"/>
    <w:rsid w:val="002E7457"/>
    <w:rsid w:val="002F7E26"/>
    <w:rsid w:val="00305DDB"/>
    <w:rsid w:val="00317429"/>
    <w:rsid w:val="00331451"/>
    <w:rsid w:val="003708BB"/>
    <w:rsid w:val="00372B82"/>
    <w:rsid w:val="003D5813"/>
    <w:rsid w:val="00421D98"/>
    <w:rsid w:val="0042669C"/>
    <w:rsid w:val="004405F6"/>
    <w:rsid w:val="00446A05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B043B"/>
    <w:rsid w:val="005C015F"/>
    <w:rsid w:val="005E43B0"/>
    <w:rsid w:val="005F0C3A"/>
    <w:rsid w:val="005F3DB8"/>
    <w:rsid w:val="006048C7"/>
    <w:rsid w:val="0060568E"/>
    <w:rsid w:val="006249EF"/>
    <w:rsid w:val="006256FC"/>
    <w:rsid w:val="00664DF8"/>
    <w:rsid w:val="006B228A"/>
    <w:rsid w:val="006D4B3C"/>
    <w:rsid w:val="007549F9"/>
    <w:rsid w:val="007774E7"/>
    <w:rsid w:val="007C677E"/>
    <w:rsid w:val="007D1FE5"/>
    <w:rsid w:val="007D29FA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2AAB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41C8A"/>
    <w:rsid w:val="00B557E9"/>
    <w:rsid w:val="00B7388B"/>
    <w:rsid w:val="00BA0C40"/>
    <w:rsid w:val="00BA7929"/>
    <w:rsid w:val="00BE3C50"/>
    <w:rsid w:val="00BE5B2B"/>
    <w:rsid w:val="00BF30E0"/>
    <w:rsid w:val="00BF3DDD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532AB"/>
    <w:rsid w:val="00D605AB"/>
    <w:rsid w:val="00D64B35"/>
    <w:rsid w:val="00DC379E"/>
    <w:rsid w:val="00DD62E3"/>
    <w:rsid w:val="00DE5B21"/>
    <w:rsid w:val="00E473B7"/>
    <w:rsid w:val="00E72EC9"/>
    <w:rsid w:val="00E72FE8"/>
    <w:rsid w:val="00E908B5"/>
    <w:rsid w:val="00E93E91"/>
    <w:rsid w:val="00E97675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0032FB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DBF0F-9C77-4EEB-A1F5-CE39FD7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107</cp:revision>
  <cp:lastPrinted>2018-07-19T01:37:00Z</cp:lastPrinted>
  <dcterms:created xsi:type="dcterms:W3CDTF">2018-04-10T07:28:00Z</dcterms:created>
  <dcterms:modified xsi:type="dcterms:W3CDTF">2022-02-08T07:14:00Z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