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81563">
        <w:rPr>
          <w:rFonts w:asciiTheme="majorEastAsia" w:eastAsiaTheme="majorEastAsia" w:hAnsiTheme="majorEastAsia" w:hint="eastAsia"/>
          <w:b/>
          <w:sz w:val="28"/>
          <w:szCs w:val="28"/>
        </w:rPr>
        <w:t>33号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81563">
        <w:rPr>
          <w:rFonts w:asciiTheme="majorEastAsia" w:eastAsiaTheme="majorEastAsia" w:hAnsiTheme="majorEastAsia" w:cstheme="majorEastAsia" w:hint="eastAsia"/>
          <w:sz w:val="28"/>
          <w:szCs w:val="32"/>
        </w:rPr>
        <w:t>制剂室-研发新药备案材料服务费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81563" w:rsidRDefault="00281563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研发新药备案材料服务费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8156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8156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EE5497" w:rsidRPr="00281563" w:rsidRDefault="00CD5B07" w:rsidP="00EE549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81563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81563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281563" w:rsidRDefault="00281563" w:rsidP="00A13EEA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281563" w:rsidRDefault="00281563" w:rsidP="00A13EEA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8156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8156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6E" w:rsidRDefault="0037536E" w:rsidP="00CE086D">
      <w:r>
        <w:separator/>
      </w:r>
    </w:p>
  </w:endnote>
  <w:endnote w:type="continuationSeparator" w:id="0">
    <w:p w:rsidR="0037536E" w:rsidRDefault="0037536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7011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6E" w:rsidRDefault="0037536E" w:rsidP="00CE086D">
      <w:r>
        <w:separator/>
      </w:r>
    </w:p>
  </w:footnote>
  <w:footnote w:type="continuationSeparator" w:id="0">
    <w:p w:rsidR="0037536E" w:rsidRDefault="0037536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81563"/>
    <w:rsid w:val="002C52AC"/>
    <w:rsid w:val="002E7457"/>
    <w:rsid w:val="002F7E26"/>
    <w:rsid w:val="00317429"/>
    <w:rsid w:val="003708BB"/>
    <w:rsid w:val="00372B82"/>
    <w:rsid w:val="0037536E"/>
    <w:rsid w:val="00375E8E"/>
    <w:rsid w:val="00383D45"/>
    <w:rsid w:val="003878A9"/>
    <w:rsid w:val="003D5813"/>
    <w:rsid w:val="0042669C"/>
    <w:rsid w:val="00447CA0"/>
    <w:rsid w:val="00460519"/>
    <w:rsid w:val="00463132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610A2"/>
    <w:rsid w:val="0097011A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62E3"/>
    <w:rsid w:val="00DE5B21"/>
    <w:rsid w:val="00E30FEF"/>
    <w:rsid w:val="00E72EC9"/>
    <w:rsid w:val="00E93E91"/>
    <w:rsid w:val="00EC1966"/>
    <w:rsid w:val="00EC1CFF"/>
    <w:rsid w:val="00EE18E1"/>
    <w:rsid w:val="00EE5497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9BC63-2D3E-431C-AFEF-D393630B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107</cp:revision>
  <cp:lastPrinted>2018-07-19T01:37:00Z</cp:lastPrinted>
  <dcterms:created xsi:type="dcterms:W3CDTF">2018-04-10T07:28:00Z</dcterms:created>
  <dcterms:modified xsi:type="dcterms:W3CDTF">2022-02-08T07:43:00Z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